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740"/>
        <w:gridCol w:w="6764"/>
      </w:tblGrid>
      <w:tr w:rsidR="00E70901" w14:paraId="5C58916A" w14:textId="77777777" w:rsidTr="004A5EC2">
        <w:tc>
          <w:tcPr>
            <w:tcW w:w="2698" w:type="dxa"/>
            <w:vAlign w:val="bottom"/>
          </w:tcPr>
          <w:p w14:paraId="21053EB6" w14:textId="77777777" w:rsidR="00E70901" w:rsidRDefault="003B43F5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 wp14:anchorId="4C649DAB" wp14:editId="4B018A14">
                  <wp:extent cx="952500" cy="1047750"/>
                  <wp:effectExtent l="0" t="0" r="0" b="0"/>
                  <wp:docPr id="1" name="Picture 1" descr="Airline ticket a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irline ticket art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61439146" w14:textId="77777777" w:rsidR="00E70901" w:rsidRDefault="00C17B12">
            <w:pPr>
              <w:pStyle w:val="Title"/>
            </w:pPr>
            <w:sdt>
              <w:sdtPr>
                <w:alias w:val="Enter title:"/>
                <w:tag w:val="Enter title:"/>
                <w:id w:val="1003319540"/>
                <w:placeholder>
                  <w:docPart w:val="D8F87241D54E460E82F226D6C26B02D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5C237A" w:rsidRPr="005C237A">
                  <w:t>Personal Data Form for Trip</w:t>
                </w:r>
              </w:sdtContent>
            </w:sdt>
          </w:p>
          <w:p w14:paraId="78291D5E" w14:textId="5BA1E6FD" w:rsidR="00115442" w:rsidRPr="00D52232" w:rsidRDefault="00115442" w:rsidP="00115442">
            <w:pPr>
              <w:pStyle w:val="Subtitle"/>
              <w:ind w:left="72"/>
            </w:pPr>
          </w:p>
        </w:tc>
      </w:tr>
    </w:tbl>
    <w:p w14:paraId="4CCF697F" w14:textId="77777777" w:rsidR="00E70901" w:rsidRDefault="00C17B12">
      <w:pPr>
        <w:pStyle w:val="Heading1"/>
      </w:pPr>
      <w:sdt>
        <w:sdtPr>
          <w:alias w:val="Personal information:"/>
          <w:tag w:val="Personal information:"/>
          <w:id w:val="-920178205"/>
          <w:placeholder>
            <w:docPart w:val="E827C44ECB14493FA3B3F95E308096AC"/>
          </w:placeholder>
          <w:temporary/>
          <w:showingPlcHdr/>
        </w:sdtPr>
        <w:sdtEndPr/>
        <w:sdtContent>
          <w:r w:rsidR="005C237A">
            <w:t>Personal Information</w:t>
          </w:r>
        </w:sdtContent>
      </w:sdt>
    </w:p>
    <w:tbl>
      <w:tblPr>
        <w:tblStyle w:val="ListTable6ColorfulAccent1"/>
        <w:tblW w:w="5000" w:type="pct"/>
        <w:tblLayout w:type="fixed"/>
        <w:tblLook w:val="0480" w:firstRow="0" w:lastRow="0" w:firstColumn="1" w:lastColumn="0" w:noHBand="0" w:noVBand="1"/>
        <w:tblDescription w:val="Personal information table"/>
      </w:tblPr>
      <w:tblGrid>
        <w:gridCol w:w="4752"/>
        <w:gridCol w:w="4752"/>
      </w:tblGrid>
      <w:tr w:rsidR="00E70901" w14:paraId="677B72BE" w14:textId="77777777" w:rsidTr="00CC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Full name:"/>
            <w:tag w:val="Full name:"/>
            <w:id w:val="1405110044"/>
            <w:placeholder>
              <w:docPart w:val="6FB5B5CE7F784FD8AF7D25EDE26B2799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0" w:type="dxa"/>
              </w:tcPr>
              <w:p w14:paraId="4C0F0CBF" w14:textId="77777777" w:rsidR="00E70901" w:rsidRPr="005C237A" w:rsidRDefault="005C237A" w:rsidP="00591903">
                <w:r w:rsidRPr="005C237A">
                  <w:t>Full name</w:t>
                </w:r>
              </w:p>
            </w:tc>
          </w:sdtContent>
        </w:sdt>
        <w:tc>
          <w:tcPr>
            <w:tcW w:w="4680" w:type="dxa"/>
          </w:tcPr>
          <w:p w14:paraId="7868CC88" w14:textId="587655F4" w:rsidR="00E70901" w:rsidRPr="009D07BB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14:paraId="2B9FF607" w14:textId="77777777" w:rsidTr="00CC2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5EDCE40" w14:textId="77777777" w:rsidR="00E70901" w:rsidRDefault="00C17B12" w:rsidP="00591903">
            <w:sdt>
              <w:sdtPr>
                <w:alias w:val="Nickname:"/>
                <w:tag w:val="Nickname:"/>
                <w:id w:val="2037078179"/>
                <w:placeholder>
                  <w:docPart w:val="CB60F6371D154BE4BDC0DC2A98A2AE54"/>
                </w:placeholder>
                <w:temporary/>
                <w:showingPlcHdr/>
              </w:sdtPr>
              <w:sdtEndPr/>
              <w:sdtContent>
                <w:r w:rsidR="005C237A">
                  <w:t>Nickname</w:t>
                </w:r>
              </w:sdtContent>
            </w:sdt>
          </w:p>
        </w:tc>
        <w:tc>
          <w:tcPr>
            <w:tcW w:w="4680" w:type="dxa"/>
          </w:tcPr>
          <w:p w14:paraId="0F0E1DF5" w14:textId="56AC6D52" w:rsidR="00E70901" w:rsidRPr="008E01D7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14:paraId="0908BBE6" w14:textId="77777777" w:rsidTr="00CC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2AE42F6" w14:textId="77777777" w:rsidR="00E70901" w:rsidRDefault="00C17B12" w:rsidP="00591903">
            <w:sdt>
              <w:sdtPr>
                <w:alias w:val="Home address:"/>
                <w:tag w:val="Home address:"/>
                <w:id w:val="-78065666"/>
                <w:placeholder>
                  <w:docPart w:val="D566EEA220964BD197F32E767081C7EF"/>
                </w:placeholder>
                <w:temporary/>
                <w:showingPlcHdr/>
              </w:sdtPr>
              <w:sdtEndPr/>
              <w:sdtContent>
                <w:r w:rsidR="005C237A">
                  <w:t>Home address</w:t>
                </w:r>
              </w:sdtContent>
            </w:sdt>
          </w:p>
        </w:tc>
        <w:tc>
          <w:tcPr>
            <w:tcW w:w="4680" w:type="dxa"/>
          </w:tcPr>
          <w:p w14:paraId="624B97BB" w14:textId="55400CCB" w:rsidR="00E70901" w:rsidRPr="008E01D7" w:rsidRDefault="00CC21C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141414"/>
                <w:sz w:val="23"/>
                <w:szCs w:val="23"/>
                <w:shd w:val="clear" w:color="auto" w:fill="FEFEFE"/>
              </w:rPr>
              <w:t>20 Sunny Street, New York</w:t>
            </w:r>
          </w:p>
        </w:tc>
      </w:tr>
      <w:tr w:rsidR="00E70901" w14:paraId="3FEE4482" w14:textId="77777777" w:rsidTr="00CC2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F1D2DAA" w14:textId="77777777" w:rsidR="00E70901" w:rsidRDefault="00C17B12" w:rsidP="00591903">
            <w:sdt>
              <w:sdtPr>
                <w:alias w:val="Home phone:"/>
                <w:tag w:val="Home phone:"/>
                <w:id w:val="1048806163"/>
                <w:placeholder>
                  <w:docPart w:val="8C4C957962874543B3B9A1992D75DE73"/>
                </w:placeholder>
                <w:temporary/>
                <w:showingPlcHdr/>
              </w:sdtPr>
              <w:sdtEndPr/>
              <w:sdtContent>
                <w:r w:rsidR="005C237A">
                  <w:t>Home phone</w:t>
                </w:r>
              </w:sdtContent>
            </w:sdt>
          </w:p>
        </w:tc>
        <w:tc>
          <w:tcPr>
            <w:tcW w:w="4680" w:type="dxa"/>
          </w:tcPr>
          <w:p w14:paraId="0D6D94B3" w14:textId="4FD20586" w:rsidR="00E70901" w:rsidRPr="008E01D7" w:rsidRDefault="00CC21CE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1089793838</w:t>
            </w:r>
          </w:p>
        </w:tc>
      </w:tr>
      <w:tr w:rsidR="00E70901" w14:paraId="2C8367E6" w14:textId="77777777" w:rsidTr="00CC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2C712E2" w14:textId="323A28D0" w:rsidR="00E70901" w:rsidRDefault="00E70901" w:rsidP="00591903"/>
        </w:tc>
        <w:tc>
          <w:tcPr>
            <w:tcW w:w="4680" w:type="dxa"/>
          </w:tcPr>
          <w:p w14:paraId="1A2C31E9" w14:textId="53B40C91" w:rsidR="00E70901" w:rsidRPr="008E01D7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14:paraId="7A5067A1" w14:textId="77777777" w:rsidTr="00CC2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6140F24" w14:textId="77777777" w:rsidR="00E70901" w:rsidRDefault="00C17B12" w:rsidP="00591903">
            <w:sdt>
              <w:sdtPr>
                <w:alias w:val="Home e-mail address:"/>
                <w:tag w:val="Home e-mail address:"/>
                <w:id w:val="916514054"/>
                <w:placeholder>
                  <w:docPart w:val="E6F4C065C0B84729934D5B1982C96A82"/>
                </w:placeholder>
                <w:temporary/>
                <w:showingPlcHdr/>
              </w:sdtPr>
              <w:sdtEndPr/>
              <w:sdtContent>
                <w:r w:rsidR="00FA1805">
                  <w:t>Home e</w:t>
                </w:r>
                <w:r w:rsidR="005C237A">
                  <w:t>mail address</w:t>
                </w:r>
              </w:sdtContent>
            </w:sdt>
          </w:p>
        </w:tc>
        <w:tc>
          <w:tcPr>
            <w:tcW w:w="4680" w:type="dxa"/>
          </w:tcPr>
          <w:p w14:paraId="1A95A7BB" w14:textId="0B0FC1A7" w:rsidR="00E70901" w:rsidRPr="00195FFA" w:rsidRDefault="00CC21CE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meonly@outlook.com</w:t>
            </w:r>
          </w:p>
        </w:tc>
      </w:tr>
      <w:tr w:rsidR="00E70901" w14:paraId="44909251" w14:textId="77777777" w:rsidTr="00CC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9A47C41" w14:textId="77777777" w:rsidR="00E70901" w:rsidRDefault="00C17B12" w:rsidP="00591903">
            <w:sdt>
              <w:sdtPr>
                <w:alias w:val="Birthday (MM/DD/YYYY):"/>
                <w:tag w:val="Birthday (MM/DD/YYYY):"/>
                <w:id w:val="-2137321392"/>
                <w:placeholder>
                  <w:docPart w:val="4E06FFB52D1B42F8BD405A983BB3E0F2"/>
                </w:placeholder>
                <w:temporary/>
                <w:showingPlcHdr/>
              </w:sdtPr>
              <w:sdtEndPr/>
              <w:sdtContent>
                <w:r w:rsidR="005C237A">
                  <w:t>Birthday (MM/DD/YYYY)</w:t>
                </w:r>
              </w:sdtContent>
            </w:sdt>
          </w:p>
        </w:tc>
        <w:tc>
          <w:tcPr>
            <w:tcW w:w="4680" w:type="dxa"/>
          </w:tcPr>
          <w:p w14:paraId="363FB1B1" w14:textId="02CCB4D9" w:rsidR="00E70901" w:rsidRDefault="00CC21C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01/12/2996</w:t>
            </w:r>
          </w:p>
        </w:tc>
      </w:tr>
    </w:tbl>
    <w:p w14:paraId="52079F08" w14:textId="22F74695" w:rsidR="00E70901" w:rsidRDefault="00E70901">
      <w:pPr>
        <w:pStyle w:val="Heading1"/>
      </w:pPr>
    </w:p>
    <w:sdt>
      <w:sdtPr>
        <w:alias w:val="Emergency and Medical Information:"/>
        <w:tag w:val="Emergency and Medical Information:"/>
        <w:id w:val="1692333564"/>
        <w:placeholder>
          <w:docPart w:val="E5E7BC3750524D648F7F70A4B34AD9D6"/>
        </w:placeholder>
        <w:temporary/>
        <w:showingPlcHdr/>
      </w:sdtPr>
      <w:sdtEndPr/>
      <w:sdtContent>
        <w:p w14:paraId="27568899" w14:textId="77777777" w:rsidR="00E70901" w:rsidRPr="00725D0A" w:rsidRDefault="00725D0A">
          <w:pPr>
            <w:pStyle w:val="Heading1"/>
            <w:keepNext/>
            <w:keepLines/>
          </w:pPr>
          <w:r>
            <w:t>Emergency and Medical Information</w:t>
          </w:r>
        </w:p>
      </w:sdtContent>
    </w:sdt>
    <w:tbl>
      <w:tblPr>
        <w:tblStyle w:val="ListTable6ColorfulAccent1"/>
        <w:tblW w:w="5000" w:type="pct"/>
        <w:tblLayout w:type="fixed"/>
        <w:tblLook w:val="0480" w:firstRow="0" w:lastRow="0" w:firstColumn="1" w:lastColumn="0" w:noHBand="0" w:noVBand="1"/>
        <w:tblDescription w:val="Emergency and medical information table"/>
      </w:tblPr>
      <w:tblGrid>
        <w:gridCol w:w="4752"/>
        <w:gridCol w:w="4752"/>
      </w:tblGrid>
      <w:tr w:rsidR="00E70901" w14:paraId="782CE303" w14:textId="77777777" w:rsidTr="00CC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In case of emergency, contact:"/>
            <w:tag w:val="In case of emergency, contact:"/>
            <w:id w:val="1059902139"/>
            <w:placeholder>
              <w:docPart w:val="8FE91BF8C3E14D9997ABC391A8003D65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0" w:type="dxa"/>
              </w:tcPr>
              <w:p w14:paraId="3DC313C6" w14:textId="77777777" w:rsidR="00E70901" w:rsidRPr="00E07A9C" w:rsidRDefault="00E07A9C" w:rsidP="00591903">
                <w:r>
                  <w:t>In case of emergency, contact</w:t>
                </w:r>
              </w:p>
            </w:tc>
          </w:sdtContent>
        </w:sdt>
        <w:tc>
          <w:tcPr>
            <w:tcW w:w="4680" w:type="dxa"/>
          </w:tcPr>
          <w:p w14:paraId="7FDA63A0" w14:textId="27E17793" w:rsidR="00E70901" w:rsidRPr="00FD6E01" w:rsidRDefault="00CC21C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Margery Li </w:t>
            </w:r>
          </w:p>
        </w:tc>
      </w:tr>
      <w:tr w:rsidR="00E70901" w14:paraId="7260A385" w14:textId="77777777" w:rsidTr="00CC21CE">
        <w:sdt>
          <w:sdtPr>
            <w:alias w:val="Emergency contact’s phone:"/>
            <w:tag w:val="Emergency contact’s phone:"/>
            <w:id w:val="-2101097343"/>
            <w:placeholder>
              <w:docPart w:val="276BABE99AB9466C89952CEC613F72BF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0" w:type="dxa"/>
              </w:tcPr>
              <w:p w14:paraId="02E6BA90" w14:textId="77777777" w:rsidR="00E70901" w:rsidRPr="00E07A9C" w:rsidRDefault="00E07A9C" w:rsidP="00591903">
                <w:r>
                  <w:t>Emergency contact’s phone</w:t>
                </w:r>
              </w:p>
            </w:tc>
          </w:sdtContent>
        </w:sdt>
        <w:tc>
          <w:tcPr>
            <w:tcW w:w="4680" w:type="dxa"/>
          </w:tcPr>
          <w:p w14:paraId="688FDEBB" w14:textId="51E4C122" w:rsidR="00E70901" w:rsidRPr="00FD6E01" w:rsidRDefault="00E7416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C21CE">
              <w:t>08394023</w:t>
            </w:r>
          </w:p>
        </w:tc>
      </w:tr>
      <w:tr w:rsidR="00E70901" w14:paraId="03843E7B" w14:textId="77777777" w:rsidTr="00CC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Medical insurance carrier and member number:"/>
            <w:tag w:val="Medical insurance carrier and member number:"/>
            <w:id w:val="149335323"/>
            <w:placeholder>
              <w:docPart w:val="480423538BEA466B967F1CCC09A3D4CF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0" w:type="dxa"/>
              </w:tcPr>
              <w:p w14:paraId="49DA7D32" w14:textId="77777777" w:rsidR="00E70901" w:rsidRPr="00E07A9C" w:rsidRDefault="00E07A9C" w:rsidP="00591903">
                <w:r>
                  <w:t>Medical insurance carrier and member number</w:t>
                </w:r>
              </w:p>
            </w:tc>
          </w:sdtContent>
        </w:sdt>
        <w:tc>
          <w:tcPr>
            <w:tcW w:w="4680" w:type="dxa"/>
          </w:tcPr>
          <w:p w14:paraId="5E01BB88" w14:textId="412011E6" w:rsidR="00E70901" w:rsidRPr="00FD6E01" w:rsidRDefault="00CC21CE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Centene Corp no. 23538</w:t>
            </w:r>
          </w:p>
        </w:tc>
      </w:tr>
      <w:tr w:rsidR="00E70901" w14:paraId="692CDD93" w14:textId="77777777" w:rsidTr="00CC21CE">
        <w:sdt>
          <w:sdtPr>
            <w:alias w:val="Blood type:"/>
            <w:tag w:val="Blood type:"/>
            <w:id w:val="1449356771"/>
            <w:placeholder>
              <w:docPart w:val="AA759B84371348E19E12DB8FA6E44575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0" w:type="dxa"/>
              </w:tcPr>
              <w:p w14:paraId="035DA1A5" w14:textId="77777777" w:rsidR="00E70901" w:rsidRPr="00E07A9C" w:rsidRDefault="00E07A9C" w:rsidP="00591903">
                <w:r>
                  <w:t>Blood type</w:t>
                </w:r>
              </w:p>
            </w:tc>
          </w:sdtContent>
        </w:sdt>
        <w:tc>
          <w:tcPr>
            <w:tcW w:w="4680" w:type="dxa"/>
          </w:tcPr>
          <w:p w14:paraId="3A0EE9D2" w14:textId="36249C94" w:rsidR="00E70901" w:rsidRPr="00FD6E01" w:rsidRDefault="00E628A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0A3BA6">
              <w:t>+</w:t>
            </w:r>
          </w:p>
        </w:tc>
      </w:tr>
      <w:tr w:rsidR="00E70901" w14:paraId="378305CD" w14:textId="77777777" w:rsidTr="00CC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Known allergies:"/>
            <w:tag w:val="Known allergies:"/>
            <w:id w:val="1737351608"/>
            <w:placeholder>
              <w:docPart w:val="64E7309B6ABE4F9F8E3AE25FBB12F760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80" w:type="dxa"/>
              </w:tcPr>
              <w:p w14:paraId="4DD976D0" w14:textId="77777777" w:rsidR="00E70901" w:rsidRPr="009D2DDE" w:rsidRDefault="009D2DDE" w:rsidP="00591903">
                <w:r>
                  <w:t>Known allergies</w:t>
                </w:r>
              </w:p>
            </w:tc>
          </w:sdtContent>
        </w:sdt>
        <w:tc>
          <w:tcPr>
            <w:tcW w:w="4680" w:type="dxa"/>
          </w:tcPr>
          <w:p w14:paraId="2AAFDB76" w14:textId="751CEA3A" w:rsidR="00E70901" w:rsidRPr="00FD6E01" w:rsidRDefault="00CC21CE" w:rsidP="00FD6E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</w:tr>
    </w:tbl>
    <w:sdt>
      <w:sdtPr>
        <w:alias w:val="Airline Information:"/>
        <w:tag w:val="Airline Information:"/>
        <w:id w:val="-1411611325"/>
        <w:placeholder>
          <w:docPart w:val="370E59570BFC461AACBF00ED3807384C"/>
        </w:placeholder>
        <w:temporary/>
        <w:showingPlcHdr/>
      </w:sdtPr>
      <w:sdtEndPr/>
      <w:sdtContent>
        <w:p w14:paraId="49DB6B5A" w14:textId="77777777" w:rsidR="00E70901" w:rsidRPr="00725D0A" w:rsidRDefault="00725D0A" w:rsidP="00725D0A">
          <w:pPr>
            <w:pStyle w:val="Heading1"/>
            <w:tabs>
              <w:tab w:val="left" w:pos="3156"/>
              <w:tab w:val="left" w:pos="4705"/>
              <w:tab w:val="left" w:pos="6255"/>
              <w:tab w:val="left" w:pos="7805"/>
            </w:tabs>
          </w:pPr>
          <w:r>
            <w:t>Airline Information</w:t>
          </w:r>
        </w:p>
      </w:sdtContent>
    </w:sdt>
    <w:tbl>
      <w:tblPr>
        <w:tblStyle w:val="ListTable6ColorfulAccent1"/>
        <w:tblW w:w="2513" w:type="pct"/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3202"/>
        <w:gridCol w:w="1575"/>
      </w:tblGrid>
      <w:tr w:rsidR="00E7416A" w14:paraId="27F67732" w14:textId="77777777" w:rsidTr="00E62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14:paraId="01B23CCE" w14:textId="77777777" w:rsidR="00E7416A" w:rsidRDefault="00E7416A" w:rsidP="00591903"/>
        </w:tc>
        <w:sdt>
          <w:sdtPr>
            <w:alias w:val="Flight #1:"/>
            <w:tag w:val="Flight #1:"/>
            <w:id w:val="-1651204887"/>
            <w:placeholder>
              <w:docPart w:val="241521F49DB8450EBA6207A9A5B11671"/>
            </w:placeholder>
            <w:temporary/>
            <w:showingPlcHdr/>
          </w:sdtPr>
          <w:sdtEndPr/>
          <w:sdtContent>
            <w:tc>
              <w:tcPr>
                <w:tcW w:w="1551" w:type="dxa"/>
              </w:tcPr>
              <w:p w14:paraId="2DD36DE6" w14:textId="77777777" w:rsidR="00E7416A" w:rsidRPr="007968F0" w:rsidRDefault="00E7416A" w:rsidP="005919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Flight #1</w:t>
                </w:r>
              </w:p>
            </w:tc>
          </w:sdtContent>
        </w:sdt>
      </w:tr>
      <w:tr w:rsidR="00E7416A" w14:paraId="0B7ACEF0" w14:textId="77777777" w:rsidTr="00E6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Date:"/>
            <w:tag w:val="Date:"/>
            <w:id w:val="-1634626850"/>
            <w:placeholder>
              <w:docPart w:val="CBA6D53F02E54404933D12E8D5558A7E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35478FDB" w14:textId="77777777" w:rsidR="00E7416A" w:rsidRPr="009D2DDE" w:rsidRDefault="00E7416A" w:rsidP="00591903">
                <w:r>
                  <w:t>Date</w:t>
                </w:r>
              </w:p>
            </w:tc>
          </w:sdtContent>
        </w:sdt>
        <w:tc>
          <w:tcPr>
            <w:tcW w:w="1551" w:type="dxa"/>
          </w:tcPr>
          <w:p w14:paraId="1566A478" w14:textId="39D8AB34" w:rsidR="00E7416A" w:rsidRPr="002F2237" w:rsidRDefault="00E7416A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03/09/2021</w:t>
            </w:r>
          </w:p>
        </w:tc>
      </w:tr>
      <w:tr w:rsidR="00E7416A" w14:paraId="04317C8C" w14:textId="77777777" w:rsidTr="00E628AF">
        <w:sdt>
          <w:sdtPr>
            <w:alias w:val="Airline:"/>
            <w:tag w:val="Airline:"/>
            <w:id w:val="559293277"/>
            <w:placeholder>
              <w:docPart w:val="B7F020A5B4004AB9A2CE706F8CE703D1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01618CBB" w14:textId="77777777" w:rsidR="00E7416A" w:rsidRPr="009D2DDE" w:rsidRDefault="00E7416A" w:rsidP="00591903">
                <w:r>
                  <w:t>Airline</w:t>
                </w:r>
              </w:p>
            </w:tc>
          </w:sdtContent>
        </w:sdt>
        <w:tc>
          <w:tcPr>
            <w:tcW w:w="1551" w:type="dxa"/>
          </w:tcPr>
          <w:p w14:paraId="1660969C" w14:textId="369C443D" w:rsidR="00E7416A" w:rsidRPr="002F2237" w:rsidRDefault="00E7416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Southwest Airlines</w:t>
            </w:r>
          </w:p>
        </w:tc>
      </w:tr>
      <w:tr w:rsidR="00E7416A" w14:paraId="6ECC4D5A" w14:textId="77777777" w:rsidTr="00E6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Airline phone number:"/>
            <w:tag w:val="Airline phone number:"/>
            <w:id w:val="706155313"/>
            <w:placeholder>
              <w:docPart w:val="6B245675153C4C7A8724C14794470E11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7983A8D7" w14:textId="77777777" w:rsidR="00E7416A" w:rsidRPr="009D2DDE" w:rsidRDefault="00E7416A" w:rsidP="00591903">
                <w:r>
                  <w:t>Airline phone number</w:t>
                </w:r>
              </w:p>
            </w:tc>
          </w:sdtContent>
        </w:sdt>
        <w:tc>
          <w:tcPr>
            <w:tcW w:w="1551" w:type="dxa"/>
          </w:tcPr>
          <w:p w14:paraId="4AF12C1B" w14:textId="023375B4" w:rsidR="00E7416A" w:rsidRPr="002F2237" w:rsidRDefault="00E7416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1-800-826-6667</w:t>
            </w:r>
          </w:p>
        </w:tc>
      </w:tr>
      <w:tr w:rsidR="00E7416A" w14:paraId="4FF2E9DC" w14:textId="77777777" w:rsidTr="00E628AF">
        <w:sdt>
          <w:sdtPr>
            <w:alias w:val="Flight number:"/>
            <w:tag w:val="Flight number:"/>
            <w:id w:val="39244787"/>
            <w:placeholder>
              <w:docPart w:val="24E3C6BE56D540D99BC2E3372C261325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2EC0656A" w14:textId="77777777" w:rsidR="00E7416A" w:rsidRPr="005E4EF0" w:rsidRDefault="00E7416A" w:rsidP="00591903">
                <w:r>
                  <w:t>Flight number</w:t>
                </w:r>
              </w:p>
            </w:tc>
          </w:sdtContent>
        </w:sdt>
        <w:tc>
          <w:tcPr>
            <w:tcW w:w="1551" w:type="dxa"/>
          </w:tcPr>
          <w:p w14:paraId="25FF724B" w14:textId="2FB88CC7" w:rsidR="00E7416A" w:rsidRPr="00055DD2" w:rsidRDefault="00E7416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P8947k</w:t>
            </w:r>
          </w:p>
        </w:tc>
      </w:tr>
      <w:tr w:rsidR="00E7416A" w14:paraId="04711235" w14:textId="77777777" w:rsidTr="00E6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Departure city:"/>
            <w:tag w:val="Departure city:"/>
            <w:id w:val="-1389187994"/>
            <w:placeholder>
              <w:docPart w:val="53149B03AB1C4A8DB570DEB2277196D6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35028BF7" w14:textId="77777777" w:rsidR="00E7416A" w:rsidRPr="005E4EF0" w:rsidRDefault="00E7416A" w:rsidP="00591903">
                <w:r>
                  <w:t>Departure city</w:t>
                </w:r>
              </w:p>
            </w:tc>
          </w:sdtContent>
        </w:sdt>
        <w:tc>
          <w:tcPr>
            <w:tcW w:w="1551" w:type="dxa"/>
          </w:tcPr>
          <w:p w14:paraId="3DC063EA" w14:textId="60555E28" w:rsidR="00E7416A" w:rsidRDefault="00E7416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York</w:t>
            </w:r>
          </w:p>
        </w:tc>
      </w:tr>
      <w:tr w:rsidR="00E7416A" w14:paraId="7CFEB4E6" w14:textId="77777777" w:rsidTr="00E628AF">
        <w:sdt>
          <w:sdtPr>
            <w:alias w:val="Departure time:"/>
            <w:tag w:val="Departure time:"/>
            <w:id w:val="-938223544"/>
            <w:placeholder>
              <w:docPart w:val="38CC11275A004AB1BF40F6B5A96B7E08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00D43CBF" w14:textId="77777777" w:rsidR="00E7416A" w:rsidRPr="005E4EF0" w:rsidRDefault="00E7416A" w:rsidP="00591903">
                <w:r>
                  <w:t>Departure time</w:t>
                </w:r>
              </w:p>
            </w:tc>
          </w:sdtContent>
        </w:sdt>
        <w:tc>
          <w:tcPr>
            <w:tcW w:w="1551" w:type="dxa"/>
          </w:tcPr>
          <w:p w14:paraId="692B156B" w14:textId="2C0A3CE2" w:rsidR="00E7416A" w:rsidRPr="00055DD2" w:rsidRDefault="00E7416A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8:00</w:t>
            </w:r>
            <w:r w:rsidR="00E628AF">
              <w:t xml:space="preserve"> am</w:t>
            </w:r>
          </w:p>
        </w:tc>
      </w:tr>
      <w:tr w:rsidR="00E7416A" w14:paraId="0874A62D" w14:textId="77777777" w:rsidTr="00E6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Destination city:"/>
            <w:tag w:val="Destination city:"/>
            <w:id w:val="554282320"/>
            <w:placeholder>
              <w:docPart w:val="D42CD2E032E243E192C9AAECF988727F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526ED46A" w14:textId="77777777" w:rsidR="00E7416A" w:rsidRPr="005E4EF0" w:rsidRDefault="00E7416A" w:rsidP="00591903">
                <w:r>
                  <w:t>Destination city</w:t>
                </w:r>
              </w:p>
            </w:tc>
          </w:sdtContent>
        </w:sdt>
        <w:tc>
          <w:tcPr>
            <w:tcW w:w="1551" w:type="dxa"/>
          </w:tcPr>
          <w:p w14:paraId="00D7BFE7" w14:textId="1A5D2ED9" w:rsidR="00E7416A" w:rsidRPr="00055DD2" w:rsidRDefault="00E7416A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Salt Lake City</w:t>
            </w:r>
          </w:p>
        </w:tc>
      </w:tr>
      <w:tr w:rsidR="00E628AF" w14:paraId="487EC1C8" w14:textId="77777777" w:rsidTr="00E628AF">
        <w:sdt>
          <w:sdtPr>
            <w:alias w:val="Arrival time:"/>
            <w:tag w:val="Arrival time:"/>
            <w:id w:val="-2104714956"/>
            <w:placeholder>
              <w:docPart w:val="BE8A566C68A244DFAF5AFD6F21982C3C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53" w:type="dxa"/>
              </w:tcPr>
              <w:p w14:paraId="7E17CEE1" w14:textId="77777777" w:rsidR="00E628AF" w:rsidRPr="005E4EF0" w:rsidRDefault="00E628AF" w:rsidP="00591903">
                <w:r>
                  <w:t>Arrival time</w:t>
                </w:r>
              </w:p>
            </w:tc>
          </w:sdtContent>
        </w:sdt>
        <w:tc>
          <w:tcPr>
            <w:tcW w:w="1551" w:type="dxa"/>
          </w:tcPr>
          <w:p w14:paraId="72689954" w14:textId="24AF9BA6" w:rsidR="00E628AF" w:rsidRPr="00302E31" w:rsidRDefault="00E628A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 pm</w:t>
            </w:r>
          </w:p>
        </w:tc>
      </w:tr>
    </w:tbl>
    <w:p w14:paraId="41DCFA49" w14:textId="7B3CAE30" w:rsidR="00E70901" w:rsidRPr="00237F67" w:rsidRDefault="00E7416A">
      <w:pPr>
        <w:pStyle w:val="Heading1"/>
      </w:pPr>
      <w:r>
        <w:lastRenderedPageBreak/>
        <w:t>Things to do</w:t>
      </w:r>
    </w:p>
    <w:tbl>
      <w:tblPr>
        <w:tblStyle w:val="ListTable6ColorfulAccent1"/>
        <w:tblW w:w="5000" w:type="pct"/>
        <w:tblLayout w:type="fixed"/>
        <w:tblLook w:val="0480" w:firstRow="0" w:lastRow="0" w:firstColumn="1" w:lastColumn="0" w:noHBand="0" w:noVBand="1"/>
        <w:tblDescription w:val="Car rental information table"/>
      </w:tblPr>
      <w:tblGrid>
        <w:gridCol w:w="3197"/>
        <w:gridCol w:w="6307"/>
      </w:tblGrid>
      <w:tr w:rsidR="00E70901" w14:paraId="6F333E47" w14:textId="77777777" w:rsidTr="00591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57A9A2F" w14:textId="14ED9D92" w:rsidR="00E70901" w:rsidRPr="00237F67" w:rsidRDefault="003B7582" w:rsidP="00591903">
            <w:r>
              <w:t>Activity</w:t>
            </w:r>
          </w:p>
        </w:tc>
        <w:tc>
          <w:tcPr>
            <w:tcW w:w="6205" w:type="dxa"/>
          </w:tcPr>
          <w:p w14:paraId="5B79EAD8" w14:textId="6B8554E2" w:rsidR="00E70901" w:rsidRPr="00302E31" w:rsidRDefault="003B75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04/03/2021</w:t>
            </w:r>
          </w:p>
        </w:tc>
      </w:tr>
      <w:tr w:rsidR="00E70901" w14:paraId="79A791C2" w14:textId="77777777" w:rsidTr="00591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1BE91385" w14:textId="78A1EC98" w:rsidR="00E70901" w:rsidRPr="00237F67" w:rsidRDefault="003B7582" w:rsidP="00591903">
            <w:r>
              <w:t>Camping</w:t>
            </w:r>
          </w:p>
        </w:tc>
        <w:tc>
          <w:tcPr>
            <w:tcW w:w="6205" w:type="dxa"/>
          </w:tcPr>
          <w:p w14:paraId="579E942E" w14:textId="77FFF257" w:rsidR="00E70901" w:rsidRPr="00302E31" w:rsidRDefault="003B75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04/03/2021</w:t>
            </w:r>
          </w:p>
        </w:tc>
      </w:tr>
      <w:tr w:rsidR="00E70901" w14:paraId="682E6962" w14:textId="77777777" w:rsidTr="00591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C8FB2A5" w14:textId="0232170B" w:rsidR="00E70901" w:rsidRPr="00237F67" w:rsidRDefault="003B7582" w:rsidP="00591903">
            <w:r>
              <w:t>Fishing</w:t>
            </w:r>
          </w:p>
        </w:tc>
        <w:tc>
          <w:tcPr>
            <w:tcW w:w="6205" w:type="dxa"/>
          </w:tcPr>
          <w:p w14:paraId="1FC51E76" w14:textId="0DF7AE1E" w:rsidR="00E70901" w:rsidRPr="00302E31" w:rsidRDefault="003B75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05/03/2021</w:t>
            </w:r>
          </w:p>
        </w:tc>
      </w:tr>
      <w:tr w:rsidR="00E70901" w14:paraId="76978EBC" w14:textId="77777777" w:rsidTr="00591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78DD09B" w14:textId="1619D36E" w:rsidR="00E70901" w:rsidRPr="00237F67" w:rsidRDefault="003B7582" w:rsidP="00591903">
            <w:r>
              <w:t>Hunting</w:t>
            </w:r>
          </w:p>
        </w:tc>
        <w:tc>
          <w:tcPr>
            <w:tcW w:w="6205" w:type="dxa"/>
          </w:tcPr>
          <w:p w14:paraId="7688BBBF" w14:textId="2380135E" w:rsidR="00E70901" w:rsidRPr="00302E31" w:rsidRDefault="003B7582" w:rsidP="0030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05/03/2021</w:t>
            </w:r>
          </w:p>
        </w:tc>
      </w:tr>
      <w:tr w:rsidR="00E70901" w14:paraId="1DDFE6B8" w14:textId="77777777" w:rsidTr="00591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F4BC858" w14:textId="11A6AA5B" w:rsidR="00E70901" w:rsidRPr="00237F67" w:rsidRDefault="003B7582" w:rsidP="00591903">
            <w:r>
              <w:t>Shooting</w:t>
            </w:r>
          </w:p>
        </w:tc>
        <w:tc>
          <w:tcPr>
            <w:tcW w:w="6205" w:type="dxa"/>
          </w:tcPr>
          <w:p w14:paraId="0951B02A" w14:textId="0A6263BF" w:rsidR="00E70901" w:rsidRPr="00302E31" w:rsidRDefault="003B75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06/03/2021</w:t>
            </w:r>
          </w:p>
        </w:tc>
      </w:tr>
      <w:tr w:rsidR="00E70901" w14:paraId="121E3F94" w14:textId="77777777" w:rsidTr="00591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1A2E1CF" w14:textId="7256D076" w:rsidR="00E70901" w:rsidRPr="00237F67" w:rsidRDefault="003B7582" w:rsidP="00591903">
            <w:r>
              <w:t>Snowmobiling</w:t>
            </w:r>
          </w:p>
        </w:tc>
        <w:tc>
          <w:tcPr>
            <w:tcW w:w="6205" w:type="dxa"/>
          </w:tcPr>
          <w:p w14:paraId="50BD882E" w14:textId="42BEF471" w:rsidR="00E70901" w:rsidRPr="00302E31" w:rsidRDefault="003B75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07/03/2021</w:t>
            </w:r>
          </w:p>
        </w:tc>
      </w:tr>
      <w:tr w:rsidR="00E70901" w14:paraId="6EA9C813" w14:textId="77777777" w:rsidTr="00591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D79D5B3" w14:textId="0CD4DD58" w:rsidR="00E70901" w:rsidRPr="00237F67" w:rsidRDefault="003B7582" w:rsidP="00591903">
            <w:r>
              <w:t>Fair and Rodeos</w:t>
            </w:r>
          </w:p>
        </w:tc>
        <w:tc>
          <w:tcPr>
            <w:tcW w:w="6205" w:type="dxa"/>
          </w:tcPr>
          <w:p w14:paraId="36081210" w14:textId="4C3E5578" w:rsidR="00E70901" w:rsidRPr="001863DB" w:rsidRDefault="003B7582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08/03/2021</w:t>
            </w:r>
          </w:p>
        </w:tc>
      </w:tr>
      <w:tr w:rsidR="00E70901" w14:paraId="686DEF7A" w14:textId="77777777" w:rsidTr="00591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26D800F" w14:textId="3237950C" w:rsidR="00E70901" w:rsidRPr="00237F67" w:rsidRDefault="003B7582" w:rsidP="00591903">
            <w:r>
              <w:t>Rafting</w:t>
            </w:r>
          </w:p>
        </w:tc>
        <w:tc>
          <w:tcPr>
            <w:tcW w:w="6205" w:type="dxa"/>
          </w:tcPr>
          <w:p w14:paraId="3DD67C5E" w14:textId="55EB4EA2" w:rsidR="00E70901" w:rsidRPr="001863DB" w:rsidRDefault="003B7582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09/03/2021</w:t>
            </w:r>
          </w:p>
        </w:tc>
      </w:tr>
    </w:tbl>
    <w:sdt>
      <w:sdtPr>
        <w:alias w:val="Hotel Itinerary:"/>
        <w:tag w:val="Hotel Itinerary:"/>
        <w:id w:val="-954321879"/>
        <w:placeholder>
          <w:docPart w:val="C6D81A22F43B4E8EB51AC48AA93A57F2"/>
        </w:placeholder>
        <w:temporary/>
        <w:showingPlcHdr/>
      </w:sdtPr>
      <w:sdtEndPr/>
      <w:sdtContent>
        <w:p w14:paraId="5C88F72E" w14:textId="77777777" w:rsidR="00E70901" w:rsidRPr="00D85AAA" w:rsidRDefault="00D85AAA">
          <w:pPr>
            <w:pStyle w:val="Heading1"/>
            <w:keepNext/>
            <w:keepLines/>
            <w:tabs>
              <w:tab w:val="left" w:pos="720"/>
              <w:tab w:val="left" w:pos="3735"/>
              <w:tab w:val="left" w:pos="5605"/>
              <w:tab w:val="left" w:pos="7485"/>
            </w:tabs>
          </w:pPr>
          <w:r>
            <w:t>Hotel Itinerary</w:t>
          </w:r>
        </w:p>
      </w:sdtContent>
    </w:sdt>
    <w:tbl>
      <w:tblPr>
        <w:tblStyle w:val="ListTable6ColorfulAccent1"/>
        <w:tblW w:w="5000" w:type="pct"/>
        <w:tblLayout w:type="fixed"/>
        <w:tblLook w:val="04A0" w:firstRow="1" w:lastRow="0" w:firstColumn="1" w:lastColumn="0" w:noHBand="0" w:noVBand="1"/>
        <w:tblDescription w:val="Hotel itinerary information table"/>
      </w:tblPr>
      <w:tblGrid>
        <w:gridCol w:w="1462"/>
        <w:gridCol w:w="1736"/>
        <w:gridCol w:w="2161"/>
        <w:gridCol w:w="2317"/>
        <w:gridCol w:w="1828"/>
      </w:tblGrid>
      <w:tr w:rsidR="00E70901" w14:paraId="702AD72E" w14:textId="77777777" w:rsidTr="00C83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D7F9414" w14:textId="77777777" w:rsidR="00E70901" w:rsidRDefault="00C17B12" w:rsidP="00D44363">
            <w:sdt>
              <w:sdtPr>
                <w:alias w:val="Date:"/>
                <w:tag w:val="Date:"/>
                <w:id w:val="-289753484"/>
                <w:placeholder>
                  <w:docPart w:val="ED795AA7441E4A08B8A4031765D4DFBF"/>
                </w:placeholder>
                <w:temporary/>
                <w:showingPlcHdr/>
              </w:sdtPr>
              <w:sdtEndPr/>
              <w:sdtContent>
                <w:r w:rsidR="009D07BB">
                  <w:t>Date</w:t>
                </w:r>
              </w:sdtContent>
            </w:sdt>
          </w:p>
        </w:tc>
        <w:tc>
          <w:tcPr>
            <w:tcW w:w="1710" w:type="dxa"/>
          </w:tcPr>
          <w:p w14:paraId="72607A1C" w14:textId="77777777" w:rsidR="00E70901" w:rsidRDefault="00C17B12" w:rsidP="00F12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tel:"/>
                <w:tag w:val="Hotel:"/>
                <w:id w:val="-613362931"/>
                <w:placeholder>
                  <w:docPart w:val="A2E9E0322F9540029FF590C33E87AE0A"/>
                </w:placeholder>
                <w:temporary/>
                <w:showingPlcHdr/>
              </w:sdtPr>
              <w:sdtEndPr/>
              <w:sdtContent>
                <w:r w:rsidR="00F12D7A">
                  <w:t>Hotel</w:t>
                </w:r>
              </w:sdtContent>
            </w:sdt>
          </w:p>
        </w:tc>
        <w:tc>
          <w:tcPr>
            <w:tcW w:w="2128" w:type="dxa"/>
          </w:tcPr>
          <w:p w14:paraId="7A3982DF" w14:textId="65F40781" w:rsidR="00E70901" w:rsidRPr="00D85AAA" w:rsidRDefault="0073713E" w:rsidP="00D443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  <w:sdt>
          <w:sdtPr>
            <w:alias w:val="Reservation confirmation number:"/>
            <w:tag w:val="Reservation confirmation number:"/>
            <w:id w:val="1293712097"/>
            <w:placeholder>
              <w:docPart w:val="AF2B5F62C6994AF1AB5D1A930D645BB3"/>
            </w:placeholder>
            <w:temporary/>
            <w:showingPlcHdr/>
          </w:sdtPr>
          <w:sdtEndPr/>
          <w:sdtContent>
            <w:tc>
              <w:tcPr>
                <w:tcW w:w="2282" w:type="dxa"/>
              </w:tcPr>
              <w:p w14:paraId="0B5EAB36" w14:textId="77777777" w:rsidR="00E70901" w:rsidRPr="00D85AAA" w:rsidRDefault="00D85AAA" w:rsidP="00D4436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Reservation confirmation number</w:t>
                </w:r>
              </w:p>
            </w:tc>
          </w:sdtContent>
        </w:sdt>
        <w:sdt>
          <w:sdtPr>
            <w:alias w:val="Phone number:"/>
            <w:tag w:val="Phone number:"/>
            <w:id w:val="-390500039"/>
            <w:placeholder>
              <w:docPart w:val="26ADF3C51E114908A3D32012E7D2F0C5"/>
            </w:placeholder>
            <w:temporary/>
            <w:showingPlcHdr/>
          </w:sdtPr>
          <w:sdtEndPr/>
          <w:sdtContent>
            <w:tc>
              <w:tcPr>
                <w:tcW w:w="1800" w:type="dxa"/>
              </w:tcPr>
              <w:p w14:paraId="49DAF662" w14:textId="77777777" w:rsidR="00E70901" w:rsidRPr="00D85AAA" w:rsidRDefault="00D85AAA" w:rsidP="00D4436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Phone number</w:t>
                </w:r>
              </w:p>
            </w:tc>
          </w:sdtContent>
        </w:sdt>
      </w:tr>
      <w:tr w:rsidR="00E70901" w14:paraId="77CE6821" w14:textId="77777777" w:rsidTr="00C8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68DE7CA" w14:textId="1F963C33" w:rsidR="00E70901" w:rsidRPr="001863DB" w:rsidRDefault="00FE5A80" w:rsidP="00D44363">
            <w:r>
              <w:t>04/03/2021</w:t>
            </w:r>
          </w:p>
        </w:tc>
        <w:tc>
          <w:tcPr>
            <w:tcW w:w="1710" w:type="dxa"/>
          </w:tcPr>
          <w:p w14:paraId="7D01EF65" w14:textId="4E48093B" w:rsidR="00E70901" w:rsidRPr="008357AC" w:rsidRDefault="00FE5A80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Teton Village</w:t>
            </w:r>
          </w:p>
        </w:tc>
        <w:tc>
          <w:tcPr>
            <w:tcW w:w="2128" w:type="dxa"/>
          </w:tcPr>
          <w:p w14:paraId="4E49ECAD" w14:textId="7786BC4E" w:rsidR="00E70901" w:rsidRDefault="0073713E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Wyoming</w:t>
            </w:r>
          </w:p>
        </w:tc>
        <w:tc>
          <w:tcPr>
            <w:tcW w:w="2282" w:type="dxa"/>
          </w:tcPr>
          <w:p w14:paraId="050993C6" w14:textId="36B55667" w:rsidR="00E70901" w:rsidRPr="008357AC" w:rsidRDefault="0073713E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800" w:type="dxa"/>
          </w:tcPr>
          <w:p w14:paraId="5B76CE1F" w14:textId="0C5E375E" w:rsidR="00E70901" w:rsidRPr="008357AC" w:rsidRDefault="00C023BE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18973664539</w:t>
            </w:r>
          </w:p>
        </w:tc>
      </w:tr>
      <w:tr w:rsidR="008357AC" w14:paraId="11373606" w14:textId="77777777" w:rsidTr="00C83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47DB745" w14:textId="1C65147C" w:rsidR="008357AC" w:rsidRPr="001863DB" w:rsidRDefault="00FE5A80" w:rsidP="008357AC">
            <w:r>
              <w:t>06/03/2021</w:t>
            </w:r>
          </w:p>
        </w:tc>
        <w:tc>
          <w:tcPr>
            <w:tcW w:w="1710" w:type="dxa"/>
          </w:tcPr>
          <w:p w14:paraId="25ECA085" w14:textId="6617280B" w:rsidR="008357AC" w:rsidRPr="008357AC" w:rsidRDefault="00FE5A80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Wilson</w:t>
            </w:r>
          </w:p>
        </w:tc>
        <w:tc>
          <w:tcPr>
            <w:tcW w:w="2128" w:type="dxa"/>
          </w:tcPr>
          <w:p w14:paraId="01D6C89D" w14:textId="2325B65B" w:rsidR="008357AC" w:rsidRDefault="0073713E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Wyoming</w:t>
            </w:r>
          </w:p>
        </w:tc>
        <w:tc>
          <w:tcPr>
            <w:tcW w:w="2282" w:type="dxa"/>
          </w:tcPr>
          <w:p w14:paraId="27DAEEA7" w14:textId="71F0C7B5" w:rsidR="008357AC" w:rsidRPr="008357AC" w:rsidRDefault="0073713E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</w:t>
            </w:r>
          </w:p>
        </w:tc>
        <w:tc>
          <w:tcPr>
            <w:tcW w:w="1800" w:type="dxa"/>
          </w:tcPr>
          <w:p w14:paraId="15023851" w14:textId="6C6AA74F" w:rsidR="008357AC" w:rsidRPr="008357AC" w:rsidRDefault="00C023BE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10974979479</w:t>
            </w:r>
          </w:p>
        </w:tc>
      </w:tr>
      <w:tr w:rsidR="008357AC" w14:paraId="4F0E5B38" w14:textId="77777777" w:rsidTr="00C83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E20394F" w14:textId="159525B7" w:rsidR="008357AC" w:rsidRPr="001863DB" w:rsidRDefault="00FE5A80" w:rsidP="008357AC">
            <w:r>
              <w:t>047/03/202</w:t>
            </w:r>
          </w:p>
        </w:tc>
        <w:tc>
          <w:tcPr>
            <w:tcW w:w="1710" w:type="dxa"/>
          </w:tcPr>
          <w:p w14:paraId="054336DD" w14:textId="1D07F8B1" w:rsidR="008357AC" w:rsidRPr="008357AC" w:rsidRDefault="00FE5A80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Buffalo</w:t>
            </w:r>
          </w:p>
        </w:tc>
        <w:tc>
          <w:tcPr>
            <w:tcW w:w="2128" w:type="dxa"/>
          </w:tcPr>
          <w:p w14:paraId="7E9C615F" w14:textId="65CB7AAE" w:rsidR="008357AC" w:rsidRDefault="0073713E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Wyoming</w:t>
            </w:r>
          </w:p>
        </w:tc>
        <w:tc>
          <w:tcPr>
            <w:tcW w:w="2282" w:type="dxa"/>
          </w:tcPr>
          <w:p w14:paraId="50507657" w14:textId="62459F98" w:rsidR="008357AC" w:rsidRPr="008357AC" w:rsidRDefault="0073713E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800" w:type="dxa"/>
          </w:tcPr>
          <w:p w14:paraId="39D8D91F" w14:textId="4252550C" w:rsidR="008357AC" w:rsidRPr="008357AC" w:rsidRDefault="00C023BE" w:rsidP="00835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13947948594</w:t>
            </w:r>
          </w:p>
        </w:tc>
      </w:tr>
      <w:tr w:rsidR="008357AC" w14:paraId="1EC3AD76" w14:textId="77777777" w:rsidTr="00C83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4CE4ED4" w14:textId="636BE2CE" w:rsidR="008357AC" w:rsidRPr="001863DB" w:rsidRDefault="00FE5A80" w:rsidP="008357AC">
            <w:r>
              <w:t>09/03/2021</w:t>
            </w:r>
          </w:p>
        </w:tc>
        <w:tc>
          <w:tcPr>
            <w:tcW w:w="1710" w:type="dxa"/>
          </w:tcPr>
          <w:p w14:paraId="29B312E7" w14:textId="6DFCF477" w:rsidR="008357AC" w:rsidRPr="008357AC" w:rsidRDefault="00FE5A80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Alpine</w:t>
            </w:r>
          </w:p>
        </w:tc>
        <w:tc>
          <w:tcPr>
            <w:tcW w:w="2128" w:type="dxa"/>
          </w:tcPr>
          <w:p w14:paraId="55E8F35F" w14:textId="0B13A715" w:rsidR="008357AC" w:rsidRDefault="0073713E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Wyoming</w:t>
            </w:r>
          </w:p>
        </w:tc>
        <w:tc>
          <w:tcPr>
            <w:tcW w:w="2282" w:type="dxa"/>
          </w:tcPr>
          <w:p w14:paraId="64CD59FA" w14:textId="09CA8661" w:rsidR="008357AC" w:rsidRPr="008357AC" w:rsidRDefault="0073713E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800" w:type="dxa"/>
          </w:tcPr>
          <w:p w14:paraId="3501BD30" w14:textId="66ACFDE5" w:rsidR="008357AC" w:rsidRPr="008357AC" w:rsidRDefault="00C023BE" w:rsidP="0083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173646475648</w:t>
            </w:r>
          </w:p>
        </w:tc>
      </w:tr>
    </w:tbl>
    <w:p w14:paraId="5BCC6C53" w14:textId="15D4AA0F" w:rsidR="00475B09" w:rsidRDefault="00475B09"/>
    <w:p w14:paraId="19E9FDDD" w14:textId="2729C0D7" w:rsidR="00C023BE" w:rsidRPr="00D85AAA" w:rsidRDefault="00C023BE" w:rsidP="00C023B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</w:pPr>
      <w:r>
        <w:t>General Budget</w:t>
      </w:r>
    </w:p>
    <w:tbl>
      <w:tblPr>
        <w:tblStyle w:val="ListTable6ColorfulAccent1"/>
        <w:tblW w:w="5000" w:type="pct"/>
        <w:tblLayout w:type="fixed"/>
        <w:tblLook w:val="04A0" w:firstRow="1" w:lastRow="0" w:firstColumn="1" w:lastColumn="0" w:noHBand="0" w:noVBand="1"/>
        <w:tblDescription w:val="Hotel itinerary information table"/>
      </w:tblPr>
      <w:tblGrid>
        <w:gridCol w:w="1462"/>
        <w:gridCol w:w="1736"/>
        <w:gridCol w:w="2161"/>
        <w:gridCol w:w="2317"/>
        <w:gridCol w:w="1828"/>
      </w:tblGrid>
      <w:tr w:rsidR="00C023BE" w14:paraId="079BAF6F" w14:textId="77777777" w:rsidTr="00C06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0BCB60A" w14:textId="15A61BB1" w:rsidR="00C023BE" w:rsidRDefault="00C023BE" w:rsidP="00C067F5">
            <w:r>
              <w:t>Type</w:t>
            </w:r>
          </w:p>
        </w:tc>
        <w:tc>
          <w:tcPr>
            <w:tcW w:w="1710" w:type="dxa"/>
          </w:tcPr>
          <w:p w14:paraId="22A084A9" w14:textId="23809D41" w:rsidR="00C023BE" w:rsidRDefault="00C023BE" w:rsidP="00C06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8" w:type="dxa"/>
          </w:tcPr>
          <w:p w14:paraId="030E17DF" w14:textId="453A8E99" w:rsidR="00C023BE" w:rsidRPr="00D85AAA" w:rsidRDefault="00C023BE" w:rsidP="00C06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4EB67CA2" w14:textId="053D982B" w:rsidR="00C023BE" w:rsidRPr="00D85AAA" w:rsidRDefault="00C023BE" w:rsidP="00C06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</w:t>
            </w:r>
          </w:p>
        </w:tc>
        <w:tc>
          <w:tcPr>
            <w:tcW w:w="1800" w:type="dxa"/>
          </w:tcPr>
          <w:p w14:paraId="49D83CA7" w14:textId="1E976ABF" w:rsidR="00C023BE" w:rsidRPr="00D85AAA" w:rsidRDefault="00C023BE" w:rsidP="00C06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3BE" w14:paraId="5DE3C70A" w14:textId="77777777" w:rsidTr="00C06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AA5E3DA" w14:textId="4B7CA689" w:rsidR="00C023BE" w:rsidRPr="001863DB" w:rsidRDefault="00C023BE" w:rsidP="00C067F5">
            <w:r>
              <w:t>Travel</w:t>
            </w:r>
          </w:p>
        </w:tc>
        <w:tc>
          <w:tcPr>
            <w:tcW w:w="1710" w:type="dxa"/>
          </w:tcPr>
          <w:p w14:paraId="49231AAE" w14:textId="3DC859B6" w:rsidR="00C023BE" w:rsidRPr="008357AC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8" w:type="dxa"/>
          </w:tcPr>
          <w:p w14:paraId="62C3620C" w14:textId="0D546A9F" w:rsidR="00C023BE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7C954238" w14:textId="0D100103" w:rsidR="00C023BE" w:rsidRPr="008357AC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$ 1600</w:t>
            </w:r>
          </w:p>
        </w:tc>
        <w:tc>
          <w:tcPr>
            <w:tcW w:w="1800" w:type="dxa"/>
          </w:tcPr>
          <w:p w14:paraId="051A52B6" w14:textId="60665F27" w:rsidR="00C023BE" w:rsidRPr="008357AC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3BE" w14:paraId="1E3BFCFA" w14:textId="77777777" w:rsidTr="00C06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657A9F2" w14:textId="7F56429C" w:rsidR="00C023BE" w:rsidRPr="001863DB" w:rsidRDefault="00C023BE" w:rsidP="00C067F5">
            <w:r>
              <w:t>Hotel</w:t>
            </w:r>
          </w:p>
        </w:tc>
        <w:tc>
          <w:tcPr>
            <w:tcW w:w="1710" w:type="dxa"/>
          </w:tcPr>
          <w:p w14:paraId="6C1F5E30" w14:textId="0BA4040E" w:rsidR="00C023BE" w:rsidRPr="008357AC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8" w:type="dxa"/>
          </w:tcPr>
          <w:p w14:paraId="0A6D36E6" w14:textId="2C3EEB3C" w:rsidR="00C023BE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ADFD8EB" w14:textId="361CE95B" w:rsidR="00C023BE" w:rsidRPr="008357AC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$ 650</w:t>
            </w:r>
          </w:p>
        </w:tc>
        <w:tc>
          <w:tcPr>
            <w:tcW w:w="1800" w:type="dxa"/>
          </w:tcPr>
          <w:p w14:paraId="18916E2A" w14:textId="2A456DBA" w:rsidR="00C023BE" w:rsidRPr="008357AC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23BE" w14:paraId="20AFF9B1" w14:textId="77777777" w:rsidTr="00C06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E64D3BD" w14:textId="3227258E" w:rsidR="00C023BE" w:rsidRPr="001863DB" w:rsidRDefault="00C023BE" w:rsidP="00C067F5">
            <w:r>
              <w:t>Gear</w:t>
            </w:r>
          </w:p>
        </w:tc>
        <w:tc>
          <w:tcPr>
            <w:tcW w:w="1710" w:type="dxa"/>
          </w:tcPr>
          <w:p w14:paraId="7D1C0074" w14:textId="612769CD" w:rsidR="00C023BE" w:rsidRPr="008357AC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8" w:type="dxa"/>
          </w:tcPr>
          <w:p w14:paraId="364A59A7" w14:textId="6729DC67" w:rsidR="00C023BE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5D5E2AB7" w14:textId="0A760E31" w:rsidR="00C023BE" w:rsidRPr="008357AC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$ 360</w:t>
            </w:r>
          </w:p>
        </w:tc>
        <w:tc>
          <w:tcPr>
            <w:tcW w:w="1800" w:type="dxa"/>
          </w:tcPr>
          <w:p w14:paraId="0099A087" w14:textId="76C90CB3" w:rsidR="00C023BE" w:rsidRPr="008357AC" w:rsidRDefault="00C023BE" w:rsidP="00C06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23BE" w14:paraId="40D1FB70" w14:textId="77777777" w:rsidTr="00C06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0AB9F2" w14:textId="4A5CF1AC" w:rsidR="00C023BE" w:rsidRPr="00C023BE" w:rsidRDefault="00C023BE" w:rsidP="00C067F5">
            <w:pPr>
              <w:rPr>
                <w:b w:val="0"/>
                <w:bCs w:val="0"/>
              </w:rPr>
            </w:pPr>
            <w:r>
              <w:t>Miscellaneous</w:t>
            </w:r>
          </w:p>
        </w:tc>
        <w:tc>
          <w:tcPr>
            <w:tcW w:w="1710" w:type="dxa"/>
          </w:tcPr>
          <w:p w14:paraId="288C3233" w14:textId="04EF7701" w:rsidR="00C023BE" w:rsidRPr="008357AC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8" w:type="dxa"/>
          </w:tcPr>
          <w:p w14:paraId="256E8FFB" w14:textId="6089DF65" w:rsidR="00C023BE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2" w:type="dxa"/>
          </w:tcPr>
          <w:p w14:paraId="1D9649EB" w14:textId="00514225" w:rsidR="00C023BE" w:rsidRPr="008357AC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$ 200</w:t>
            </w:r>
          </w:p>
        </w:tc>
        <w:tc>
          <w:tcPr>
            <w:tcW w:w="1800" w:type="dxa"/>
          </w:tcPr>
          <w:p w14:paraId="299E8145" w14:textId="4C700EE8" w:rsidR="00C023BE" w:rsidRPr="008357AC" w:rsidRDefault="00C023BE" w:rsidP="00C0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8CCD5B" w14:textId="29496916" w:rsidR="00C023BE" w:rsidRDefault="00C023BE" w:rsidP="00C023BE">
      <w:pPr>
        <w:tabs>
          <w:tab w:val="left" w:pos="5685"/>
        </w:tabs>
      </w:pPr>
      <w:r>
        <w:t>Total                                                                                $ 2810</w:t>
      </w:r>
    </w:p>
    <w:sectPr w:rsidR="00C023BE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362A0" w14:textId="77777777" w:rsidR="00C17B12" w:rsidRDefault="00C17B12">
      <w:pPr>
        <w:spacing w:before="0" w:after="0"/>
      </w:pPr>
      <w:r>
        <w:separator/>
      </w:r>
    </w:p>
    <w:p w14:paraId="2BFB6B1E" w14:textId="77777777" w:rsidR="00C17B12" w:rsidRDefault="00C17B12"/>
  </w:endnote>
  <w:endnote w:type="continuationSeparator" w:id="0">
    <w:p w14:paraId="7E4286F5" w14:textId="77777777" w:rsidR="00C17B12" w:rsidRDefault="00C17B12">
      <w:pPr>
        <w:spacing w:before="0" w:after="0"/>
      </w:pPr>
      <w:r>
        <w:continuationSeparator/>
      </w:r>
    </w:p>
    <w:p w14:paraId="594071B8" w14:textId="77777777" w:rsidR="00C17B12" w:rsidRDefault="00C17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D50E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915A3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2915A3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107B0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17B12"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 w:rsidR="00C17B12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667A6" w14:textId="77777777" w:rsidR="00C17B12" w:rsidRDefault="00C17B12">
      <w:pPr>
        <w:spacing w:before="0" w:after="0"/>
      </w:pPr>
      <w:r>
        <w:separator/>
      </w:r>
    </w:p>
    <w:p w14:paraId="1D631A5B" w14:textId="77777777" w:rsidR="00C17B12" w:rsidRDefault="00C17B12"/>
  </w:footnote>
  <w:footnote w:type="continuationSeparator" w:id="0">
    <w:p w14:paraId="031877AC" w14:textId="77777777" w:rsidR="00C17B12" w:rsidRDefault="00C17B12">
      <w:pPr>
        <w:spacing w:before="0" w:after="0"/>
      </w:pPr>
      <w:r>
        <w:continuationSeparator/>
      </w:r>
    </w:p>
    <w:p w14:paraId="5CB3C033" w14:textId="77777777" w:rsidR="00C17B12" w:rsidRDefault="00C17B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3E9D" w14:textId="77777777" w:rsidR="00E70901" w:rsidRPr="005C237A" w:rsidRDefault="00C17B12" w:rsidP="005C237A">
    <w:pPr>
      <w:pStyle w:val="Header"/>
    </w:pPr>
    <w:sdt>
      <w:sdtPr>
        <w:alias w:val="Enter title:"/>
        <w:tag w:val="Enter title:"/>
        <w:id w:val="1893379479"/>
        <w:placeholder>
          <w:docPart w:val="7C8987F4ECE24C818442115B0861979D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r w:rsidR="00D251E5" w:rsidRPr="005C237A">
          <w:t>Personal Data Form for Trip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CE"/>
    <w:rsid w:val="00055DD2"/>
    <w:rsid w:val="000872FD"/>
    <w:rsid w:val="000A3BA6"/>
    <w:rsid w:val="000B59A4"/>
    <w:rsid w:val="000C6A19"/>
    <w:rsid w:val="001123E1"/>
    <w:rsid w:val="00115442"/>
    <w:rsid w:val="001863DB"/>
    <w:rsid w:val="00195FFA"/>
    <w:rsid w:val="001B07A7"/>
    <w:rsid w:val="001C1F42"/>
    <w:rsid w:val="00213864"/>
    <w:rsid w:val="002154D1"/>
    <w:rsid w:val="00237F67"/>
    <w:rsid w:val="002915A3"/>
    <w:rsid w:val="002F2237"/>
    <w:rsid w:val="0030103A"/>
    <w:rsid w:val="00302E31"/>
    <w:rsid w:val="0030584F"/>
    <w:rsid w:val="00307FFA"/>
    <w:rsid w:val="003B43F5"/>
    <w:rsid w:val="003B6D80"/>
    <w:rsid w:val="003B7582"/>
    <w:rsid w:val="003C3694"/>
    <w:rsid w:val="003E1700"/>
    <w:rsid w:val="004103C9"/>
    <w:rsid w:val="0042176A"/>
    <w:rsid w:val="0044495A"/>
    <w:rsid w:val="00454295"/>
    <w:rsid w:val="00475B09"/>
    <w:rsid w:val="004A5EC2"/>
    <w:rsid w:val="004B5F97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6B2958"/>
    <w:rsid w:val="00725D0A"/>
    <w:rsid w:val="0073713E"/>
    <w:rsid w:val="007968F0"/>
    <w:rsid w:val="007B4E8C"/>
    <w:rsid w:val="007D6DB7"/>
    <w:rsid w:val="0082011E"/>
    <w:rsid w:val="008357AC"/>
    <w:rsid w:val="008420DB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54139"/>
    <w:rsid w:val="00A740B4"/>
    <w:rsid w:val="00A81087"/>
    <w:rsid w:val="00AD099E"/>
    <w:rsid w:val="00B34612"/>
    <w:rsid w:val="00BD3253"/>
    <w:rsid w:val="00BD78EE"/>
    <w:rsid w:val="00C023BE"/>
    <w:rsid w:val="00C17B12"/>
    <w:rsid w:val="00C47EEF"/>
    <w:rsid w:val="00C60D3C"/>
    <w:rsid w:val="00C67AA2"/>
    <w:rsid w:val="00C703F1"/>
    <w:rsid w:val="00C83781"/>
    <w:rsid w:val="00C87B41"/>
    <w:rsid w:val="00CB687B"/>
    <w:rsid w:val="00CC21CE"/>
    <w:rsid w:val="00D251E5"/>
    <w:rsid w:val="00D44363"/>
    <w:rsid w:val="00D52232"/>
    <w:rsid w:val="00D85AAA"/>
    <w:rsid w:val="00DF5B1B"/>
    <w:rsid w:val="00E07A9C"/>
    <w:rsid w:val="00E628AF"/>
    <w:rsid w:val="00E70901"/>
    <w:rsid w:val="00E7416A"/>
    <w:rsid w:val="00EB2D6D"/>
    <w:rsid w:val="00F12D7A"/>
    <w:rsid w:val="00FA1805"/>
    <w:rsid w:val="00FD07A3"/>
    <w:rsid w:val="00FD6E01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FD2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customStyle="1" w:styleId="ListTable6Colorful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Ind w:w="0" w:type="dxa"/>
      <w:tblBorders>
        <w:top w:val="single" w:sz="4" w:space="0" w:color="A5B592" w:themeColor="accent1"/>
        <w:bottom w:val="single" w:sz="4" w:space="0" w:color="A5B592" w:themeColor="accen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2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customStyle="1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3A447" w:themeColor="accent2"/>
        <w:bottom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E7BC29" w:themeColor="accent3"/>
        <w:bottom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D092A7" w:themeColor="accent4"/>
        <w:bottom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9C85C0" w:themeColor="accent5"/>
        <w:bottom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809EC2" w:themeColor="accent6"/>
        <w:bottom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customStyle="1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475B09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customStyle="1" w:styleId="ListTable6Colorful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Ind w:w="0" w:type="dxa"/>
      <w:tblBorders>
        <w:top w:val="single" w:sz="4" w:space="0" w:color="A5B592" w:themeColor="accent1"/>
        <w:bottom w:val="single" w:sz="4" w:space="0" w:color="A5B592" w:themeColor="accen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2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customStyle="1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3A447" w:themeColor="accent2"/>
        <w:bottom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E7BC29" w:themeColor="accent3"/>
        <w:bottom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D092A7" w:themeColor="accent4"/>
        <w:bottom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9C85C0" w:themeColor="accent5"/>
        <w:bottom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809EC2" w:themeColor="accent6"/>
        <w:bottom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customStyle="1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475B09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F87241D54E460E82F226D6C26B0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4F7F-F05D-4DA5-A906-5B4878B89CF4}"/>
      </w:docPartPr>
      <w:docPartBody>
        <w:p w:rsidR="00B36B67" w:rsidRDefault="006244DD">
          <w:pPr>
            <w:pStyle w:val="D8F87241D54E460E82F226D6C26B02D8"/>
          </w:pPr>
          <w:r w:rsidRPr="005C237A">
            <w:t>Personal Data Form for Trip</w:t>
          </w:r>
        </w:p>
      </w:docPartBody>
    </w:docPart>
    <w:docPart>
      <w:docPartPr>
        <w:name w:val="7C8987F4ECE24C818442115B0861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CD5E-AD54-4CA9-BF75-A3F3BE0DD942}"/>
      </w:docPartPr>
      <w:docPartBody>
        <w:p w:rsidR="00B36B67" w:rsidRDefault="006244DD">
          <w:pPr>
            <w:pStyle w:val="7C8987F4ECE24C818442115B0861979D"/>
          </w:pPr>
          <w:r w:rsidRPr="00D52232">
            <w:t>Print and take a copy of this form with you on your trip. Also leave a copy at home with a friend or relative.</w:t>
          </w:r>
        </w:p>
      </w:docPartBody>
    </w:docPart>
    <w:docPart>
      <w:docPartPr>
        <w:name w:val="E827C44ECB14493FA3B3F95E3080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B385-3C08-4EE7-8487-C50F46C6D9F1}"/>
      </w:docPartPr>
      <w:docPartBody>
        <w:p w:rsidR="00B36B67" w:rsidRDefault="006244DD">
          <w:pPr>
            <w:pStyle w:val="E827C44ECB14493FA3B3F95E308096AC"/>
          </w:pPr>
          <w:r>
            <w:t>Personal Information</w:t>
          </w:r>
        </w:p>
      </w:docPartBody>
    </w:docPart>
    <w:docPart>
      <w:docPartPr>
        <w:name w:val="6FB5B5CE7F784FD8AF7D25EDE26B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FAE4-C567-4E2E-8C2A-26C29DE3A77B}"/>
      </w:docPartPr>
      <w:docPartBody>
        <w:p w:rsidR="00B36B67" w:rsidRDefault="006244DD">
          <w:pPr>
            <w:pStyle w:val="6FB5B5CE7F784FD8AF7D25EDE26B2799"/>
          </w:pPr>
          <w:r w:rsidRPr="005C237A">
            <w:t>Full name</w:t>
          </w:r>
        </w:p>
      </w:docPartBody>
    </w:docPart>
    <w:docPart>
      <w:docPartPr>
        <w:name w:val="CB60F6371D154BE4BDC0DC2A98A2A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6F351-182A-4335-9174-1F6299B4B156}"/>
      </w:docPartPr>
      <w:docPartBody>
        <w:p w:rsidR="00B36B67" w:rsidRDefault="006244DD">
          <w:pPr>
            <w:pStyle w:val="CB60F6371D154BE4BDC0DC2A98A2AE54"/>
          </w:pPr>
          <w:r>
            <w:t>Nickname</w:t>
          </w:r>
        </w:p>
      </w:docPartBody>
    </w:docPart>
    <w:docPart>
      <w:docPartPr>
        <w:name w:val="D566EEA220964BD197F32E767081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2266-5C3E-4F41-B093-40D24E3E1EF8}"/>
      </w:docPartPr>
      <w:docPartBody>
        <w:p w:rsidR="00B36B67" w:rsidRDefault="006244DD">
          <w:pPr>
            <w:pStyle w:val="D566EEA220964BD197F32E767081C7EF"/>
          </w:pPr>
          <w:r>
            <w:t>Home address</w:t>
          </w:r>
        </w:p>
      </w:docPartBody>
    </w:docPart>
    <w:docPart>
      <w:docPartPr>
        <w:name w:val="8C4C957962874543B3B9A1992D75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C5E5-F4C9-4F80-B460-00AE579669FE}"/>
      </w:docPartPr>
      <w:docPartBody>
        <w:p w:rsidR="00B36B67" w:rsidRDefault="006244DD">
          <w:pPr>
            <w:pStyle w:val="8C4C957962874543B3B9A1992D75DE73"/>
          </w:pPr>
          <w:r>
            <w:t>Home phone</w:t>
          </w:r>
        </w:p>
      </w:docPartBody>
    </w:docPart>
    <w:docPart>
      <w:docPartPr>
        <w:name w:val="E6F4C065C0B84729934D5B1982C9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D80A-6532-46D8-9B86-E3BA6547D1F4}"/>
      </w:docPartPr>
      <w:docPartBody>
        <w:p w:rsidR="00B36B67" w:rsidRDefault="006244DD">
          <w:pPr>
            <w:pStyle w:val="E6F4C065C0B84729934D5B1982C96A82"/>
          </w:pPr>
          <w:r>
            <w:t>Home email address</w:t>
          </w:r>
        </w:p>
      </w:docPartBody>
    </w:docPart>
    <w:docPart>
      <w:docPartPr>
        <w:name w:val="4E06FFB52D1B42F8BD405A983BB3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87498-507B-4FA0-AEE9-880037E5F1F4}"/>
      </w:docPartPr>
      <w:docPartBody>
        <w:p w:rsidR="00B36B67" w:rsidRDefault="006244DD">
          <w:pPr>
            <w:pStyle w:val="4E06FFB52D1B42F8BD405A983BB3E0F2"/>
          </w:pPr>
          <w:r>
            <w:t>Birthday (MM/DD/YYYY)</w:t>
          </w:r>
        </w:p>
      </w:docPartBody>
    </w:docPart>
    <w:docPart>
      <w:docPartPr>
        <w:name w:val="E5E7BC3750524D648F7F70A4B34A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9F8E-5C70-42CC-8A6A-428B5E9AE8CF}"/>
      </w:docPartPr>
      <w:docPartBody>
        <w:p w:rsidR="00B36B67" w:rsidRDefault="006244DD">
          <w:pPr>
            <w:pStyle w:val="E5E7BC3750524D648F7F70A4B34AD9D6"/>
          </w:pPr>
          <w:r>
            <w:t>Emergency and Medical Information</w:t>
          </w:r>
        </w:p>
      </w:docPartBody>
    </w:docPart>
    <w:docPart>
      <w:docPartPr>
        <w:name w:val="8FE91BF8C3E14D9997ABC391A800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6EEB-0DFD-4ABF-AED6-C974EF5F58C2}"/>
      </w:docPartPr>
      <w:docPartBody>
        <w:p w:rsidR="00B36B67" w:rsidRDefault="006244DD">
          <w:pPr>
            <w:pStyle w:val="8FE91BF8C3E14D9997ABC391A8003D65"/>
          </w:pPr>
          <w:r>
            <w:t>In case of emergency, contact</w:t>
          </w:r>
        </w:p>
      </w:docPartBody>
    </w:docPart>
    <w:docPart>
      <w:docPartPr>
        <w:name w:val="276BABE99AB9466C89952CEC613F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4C3E4-BA68-4219-82D6-9AB361068740}"/>
      </w:docPartPr>
      <w:docPartBody>
        <w:p w:rsidR="00B36B67" w:rsidRDefault="006244DD">
          <w:pPr>
            <w:pStyle w:val="276BABE99AB9466C89952CEC613F72BF"/>
          </w:pPr>
          <w:r>
            <w:t>Emergency contact’s phone</w:t>
          </w:r>
        </w:p>
      </w:docPartBody>
    </w:docPart>
    <w:docPart>
      <w:docPartPr>
        <w:name w:val="480423538BEA466B967F1CCC09A3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6497-5498-4031-BE42-DDF4532C64C4}"/>
      </w:docPartPr>
      <w:docPartBody>
        <w:p w:rsidR="00B36B67" w:rsidRDefault="006244DD">
          <w:pPr>
            <w:pStyle w:val="480423538BEA466B967F1CCC09A3D4CF"/>
          </w:pPr>
          <w:r>
            <w:t>Medical insurance carrier and member number</w:t>
          </w:r>
        </w:p>
      </w:docPartBody>
    </w:docPart>
    <w:docPart>
      <w:docPartPr>
        <w:name w:val="AA759B84371348E19E12DB8FA6E4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ED2EA-DA3E-4367-8F14-919D4EA0A3B6}"/>
      </w:docPartPr>
      <w:docPartBody>
        <w:p w:rsidR="00B36B67" w:rsidRDefault="006244DD">
          <w:pPr>
            <w:pStyle w:val="AA759B84371348E19E12DB8FA6E44575"/>
          </w:pPr>
          <w:r>
            <w:t>Blood type</w:t>
          </w:r>
        </w:p>
      </w:docPartBody>
    </w:docPart>
    <w:docPart>
      <w:docPartPr>
        <w:name w:val="64E7309B6ABE4F9F8E3AE25FBB12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6507-8F8D-4D95-9B64-5883F874713B}"/>
      </w:docPartPr>
      <w:docPartBody>
        <w:p w:rsidR="00B36B67" w:rsidRDefault="006244DD">
          <w:pPr>
            <w:pStyle w:val="64E7309B6ABE4F9F8E3AE25FBB12F760"/>
          </w:pPr>
          <w:r>
            <w:t>Known allergies</w:t>
          </w:r>
        </w:p>
      </w:docPartBody>
    </w:docPart>
    <w:docPart>
      <w:docPartPr>
        <w:name w:val="370E59570BFC461AACBF00ED3807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4EAEA-8448-4FCC-ADC4-18D37A3AB146}"/>
      </w:docPartPr>
      <w:docPartBody>
        <w:p w:rsidR="00B36B67" w:rsidRDefault="006244DD">
          <w:pPr>
            <w:pStyle w:val="370E59570BFC461AACBF00ED3807384C"/>
          </w:pPr>
          <w:r>
            <w:t>Airline Information</w:t>
          </w:r>
        </w:p>
      </w:docPartBody>
    </w:docPart>
    <w:docPart>
      <w:docPartPr>
        <w:name w:val="C6D81A22F43B4E8EB51AC48AA93A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4CE9D-B033-406B-9752-66A405CCD46C}"/>
      </w:docPartPr>
      <w:docPartBody>
        <w:p w:rsidR="00B36B67" w:rsidRDefault="006244DD">
          <w:pPr>
            <w:pStyle w:val="C6D81A22F43B4E8EB51AC48AA93A57F2"/>
          </w:pPr>
          <w:r>
            <w:t>Hotel Itinerary</w:t>
          </w:r>
        </w:p>
      </w:docPartBody>
    </w:docPart>
    <w:docPart>
      <w:docPartPr>
        <w:name w:val="ED795AA7441E4A08B8A4031765D4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6150-93C7-4453-94AA-58D5328D2167}"/>
      </w:docPartPr>
      <w:docPartBody>
        <w:p w:rsidR="00B36B67" w:rsidRDefault="006244DD">
          <w:pPr>
            <w:pStyle w:val="ED795AA7441E4A08B8A4031765D4DFBF"/>
          </w:pPr>
          <w:r>
            <w:t>Date</w:t>
          </w:r>
        </w:p>
      </w:docPartBody>
    </w:docPart>
    <w:docPart>
      <w:docPartPr>
        <w:name w:val="A2E9E0322F9540029FF590C33E87A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90CC3-9BCF-45AC-9D88-DDB921C2104E}"/>
      </w:docPartPr>
      <w:docPartBody>
        <w:p w:rsidR="00B36B67" w:rsidRDefault="006244DD">
          <w:pPr>
            <w:pStyle w:val="A2E9E0322F9540029FF590C33E87AE0A"/>
          </w:pPr>
          <w:r>
            <w:t>Hotel</w:t>
          </w:r>
        </w:p>
      </w:docPartBody>
    </w:docPart>
    <w:docPart>
      <w:docPartPr>
        <w:name w:val="AF2B5F62C6994AF1AB5D1A930D64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12889-0365-4135-9CD8-6D76C41BD112}"/>
      </w:docPartPr>
      <w:docPartBody>
        <w:p w:rsidR="00B36B67" w:rsidRDefault="006244DD">
          <w:pPr>
            <w:pStyle w:val="AF2B5F62C6994AF1AB5D1A930D645BB3"/>
          </w:pPr>
          <w:r>
            <w:t>Reservation confirmation number</w:t>
          </w:r>
        </w:p>
      </w:docPartBody>
    </w:docPart>
    <w:docPart>
      <w:docPartPr>
        <w:name w:val="26ADF3C51E114908A3D32012E7D2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809A0-1D38-4A3D-9A1D-F9D4241569A9}"/>
      </w:docPartPr>
      <w:docPartBody>
        <w:p w:rsidR="00B36B67" w:rsidRDefault="006244DD">
          <w:pPr>
            <w:pStyle w:val="26ADF3C51E114908A3D32012E7D2F0C5"/>
          </w:pPr>
          <w:r>
            <w:t>Phone number</w:t>
          </w:r>
        </w:p>
      </w:docPartBody>
    </w:docPart>
    <w:docPart>
      <w:docPartPr>
        <w:name w:val="241521F49DB8450EBA6207A9A5B1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4F15-A1C0-4250-B595-66CA41FF6F3A}"/>
      </w:docPartPr>
      <w:docPartBody>
        <w:p w:rsidR="00B36B67" w:rsidRDefault="00FA07AF" w:rsidP="00FA07AF">
          <w:pPr>
            <w:pStyle w:val="241521F49DB8450EBA6207A9A5B11671"/>
          </w:pPr>
          <w:r>
            <w:t>Flight #1</w:t>
          </w:r>
        </w:p>
      </w:docPartBody>
    </w:docPart>
    <w:docPart>
      <w:docPartPr>
        <w:name w:val="CBA6D53F02E54404933D12E8D5558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C6465-A5F9-4845-86E5-DCEB9393CC9D}"/>
      </w:docPartPr>
      <w:docPartBody>
        <w:p w:rsidR="00B36B67" w:rsidRDefault="00FA07AF" w:rsidP="00FA07AF">
          <w:pPr>
            <w:pStyle w:val="CBA6D53F02E54404933D12E8D5558A7E"/>
          </w:pPr>
          <w:r>
            <w:t>Date</w:t>
          </w:r>
        </w:p>
      </w:docPartBody>
    </w:docPart>
    <w:docPart>
      <w:docPartPr>
        <w:name w:val="B7F020A5B4004AB9A2CE706F8CE7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0FDCE-997A-4B10-A81E-BED2B492BBD9}"/>
      </w:docPartPr>
      <w:docPartBody>
        <w:p w:rsidR="00B36B67" w:rsidRDefault="00FA07AF" w:rsidP="00FA07AF">
          <w:pPr>
            <w:pStyle w:val="B7F020A5B4004AB9A2CE706F8CE703D1"/>
          </w:pPr>
          <w:r>
            <w:t>Airline</w:t>
          </w:r>
        </w:p>
      </w:docPartBody>
    </w:docPart>
    <w:docPart>
      <w:docPartPr>
        <w:name w:val="6B245675153C4C7A8724C1479447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C427-15D6-42BA-B234-CC59AA4C6056}"/>
      </w:docPartPr>
      <w:docPartBody>
        <w:p w:rsidR="00B36B67" w:rsidRDefault="00FA07AF" w:rsidP="00FA07AF">
          <w:pPr>
            <w:pStyle w:val="6B245675153C4C7A8724C14794470E11"/>
          </w:pPr>
          <w:r>
            <w:t>Airline phone number</w:t>
          </w:r>
        </w:p>
      </w:docPartBody>
    </w:docPart>
    <w:docPart>
      <w:docPartPr>
        <w:name w:val="24E3C6BE56D540D99BC2E3372C26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A4DB-44BD-4697-A432-E8DE5BF0BED7}"/>
      </w:docPartPr>
      <w:docPartBody>
        <w:p w:rsidR="00B36B67" w:rsidRDefault="00FA07AF" w:rsidP="00FA07AF">
          <w:pPr>
            <w:pStyle w:val="24E3C6BE56D540D99BC2E3372C261325"/>
          </w:pPr>
          <w:r>
            <w:t>Flight number</w:t>
          </w:r>
        </w:p>
      </w:docPartBody>
    </w:docPart>
    <w:docPart>
      <w:docPartPr>
        <w:name w:val="53149B03AB1C4A8DB570DEB22771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D311-08FF-4757-A20D-8CAEC007181C}"/>
      </w:docPartPr>
      <w:docPartBody>
        <w:p w:rsidR="00B36B67" w:rsidRDefault="00FA07AF" w:rsidP="00FA07AF">
          <w:pPr>
            <w:pStyle w:val="53149B03AB1C4A8DB570DEB2277196D6"/>
          </w:pPr>
          <w:r>
            <w:t>Departure city</w:t>
          </w:r>
        </w:p>
      </w:docPartBody>
    </w:docPart>
    <w:docPart>
      <w:docPartPr>
        <w:name w:val="38CC11275A004AB1BF40F6B5A96B7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FAE9-A6AD-42AF-A2CE-F5044CE4DD2D}"/>
      </w:docPartPr>
      <w:docPartBody>
        <w:p w:rsidR="00B36B67" w:rsidRDefault="00FA07AF" w:rsidP="00FA07AF">
          <w:pPr>
            <w:pStyle w:val="38CC11275A004AB1BF40F6B5A96B7E08"/>
          </w:pPr>
          <w:r>
            <w:t>Departure time</w:t>
          </w:r>
        </w:p>
      </w:docPartBody>
    </w:docPart>
    <w:docPart>
      <w:docPartPr>
        <w:name w:val="D42CD2E032E243E192C9AAECF988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7EEB-13CF-4A62-831D-9C6264F59687}"/>
      </w:docPartPr>
      <w:docPartBody>
        <w:p w:rsidR="00B36B67" w:rsidRDefault="00FA07AF" w:rsidP="00FA07AF">
          <w:pPr>
            <w:pStyle w:val="D42CD2E032E243E192C9AAECF988727F"/>
          </w:pPr>
          <w:r>
            <w:t>Destination city</w:t>
          </w:r>
        </w:p>
      </w:docPartBody>
    </w:docPart>
    <w:docPart>
      <w:docPartPr>
        <w:name w:val="BE8A566C68A244DFAF5AFD6F2198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EE591-0CD0-40A4-BC79-DAE284D93370}"/>
      </w:docPartPr>
      <w:docPartBody>
        <w:p w:rsidR="00B36B67" w:rsidRDefault="00FA07AF" w:rsidP="00FA07AF">
          <w:pPr>
            <w:pStyle w:val="BE8A566C68A244DFAF5AFD6F21982C3C"/>
          </w:pPr>
          <w:r>
            <w:t>Arrival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AF"/>
    <w:rsid w:val="00320476"/>
    <w:rsid w:val="00576F95"/>
    <w:rsid w:val="006244DD"/>
    <w:rsid w:val="00B36B67"/>
    <w:rsid w:val="00F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87241D54E460E82F226D6C26B02D8">
    <w:name w:val="D8F87241D54E460E82F226D6C26B02D8"/>
  </w:style>
  <w:style w:type="paragraph" w:customStyle="1" w:styleId="7C8987F4ECE24C818442115B0861979D">
    <w:name w:val="7C8987F4ECE24C818442115B0861979D"/>
  </w:style>
  <w:style w:type="paragraph" w:customStyle="1" w:styleId="E827C44ECB14493FA3B3F95E308096AC">
    <w:name w:val="E827C44ECB14493FA3B3F95E308096AC"/>
  </w:style>
  <w:style w:type="paragraph" w:customStyle="1" w:styleId="6FB5B5CE7F784FD8AF7D25EDE26B2799">
    <w:name w:val="6FB5B5CE7F784FD8AF7D25EDE26B2799"/>
  </w:style>
  <w:style w:type="paragraph" w:customStyle="1" w:styleId="CB60F6371D154BE4BDC0DC2A98A2AE54">
    <w:name w:val="CB60F6371D154BE4BDC0DC2A98A2AE54"/>
  </w:style>
  <w:style w:type="paragraph" w:customStyle="1" w:styleId="D566EEA220964BD197F32E767081C7EF">
    <w:name w:val="D566EEA220964BD197F32E767081C7EF"/>
  </w:style>
  <w:style w:type="paragraph" w:customStyle="1" w:styleId="8C4C957962874543B3B9A1992D75DE73">
    <w:name w:val="8C4C957962874543B3B9A1992D75DE73"/>
  </w:style>
  <w:style w:type="paragraph" w:customStyle="1" w:styleId="E6F4C065C0B84729934D5B1982C96A82">
    <w:name w:val="E6F4C065C0B84729934D5B1982C96A82"/>
  </w:style>
  <w:style w:type="paragraph" w:customStyle="1" w:styleId="4E06FFB52D1B42F8BD405A983BB3E0F2">
    <w:name w:val="4E06FFB52D1B42F8BD405A983BB3E0F2"/>
  </w:style>
  <w:style w:type="paragraph" w:customStyle="1" w:styleId="E5E7BC3750524D648F7F70A4B34AD9D6">
    <w:name w:val="E5E7BC3750524D648F7F70A4B34AD9D6"/>
  </w:style>
  <w:style w:type="paragraph" w:customStyle="1" w:styleId="8FE91BF8C3E14D9997ABC391A8003D65">
    <w:name w:val="8FE91BF8C3E14D9997ABC391A8003D65"/>
  </w:style>
  <w:style w:type="paragraph" w:customStyle="1" w:styleId="276BABE99AB9466C89952CEC613F72BF">
    <w:name w:val="276BABE99AB9466C89952CEC613F72BF"/>
  </w:style>
  <w:style w:type="paragraph" w:customStyle="1" w:styleId="480423538BEA466B967F1CCC09A3D4CF">
    <w:name w:val="480423538BEA466B967F1CCC09A3D4CF"/>
  </w:style>
  <w:style w:type="paragraph" w:customStyle="1" w:styleId="AA759B84371348E19E12DB8FA6E44575">
    <w:name w:val="AA759B84371348E19E12DB8FA6E44575"/>
  </w:style>
  <w:style w:type="paragraph" w:customStyle="1" w:styleId="64E7309B6ABE4F9F8E3AE25FBB12F760">
    <w:name w:val="64E7309B6ABE4F9F8E3AE25FBB12F760"/>
  </w:style>
  <w:style w:type="paragraph" w:customStyle="1" w:styleId="370E59570BFC461AACBF00ED3807384C">
    <w:name w:val="370E59570BFC461AACBF00ED3807384C"/>
  </w:style>
  <w:style w:type="paragraph" w:customStyle="1" w:styleId="C6D81A22F43B4E8EB51AC48AA93A57F2">
    <w:name w:val="C6D81A22F43B4E8EB51AC48AA93A57F2"/>
  </w:style>
  <w:style w:type="paragraph" w:customStyle="1" w:styleId="ED795AA7441E4A08B8A4031765D4DFBF">
    <w:name w:val="ED795AA7441E4A08B8A4031765D4DFBF"/>
  </w:style>
  <w:style w:type="paragraph" w:customStyle="1" w:styleId="A2E9E0322F9540029FF590C33E87AE0A">
    <w:name w:val="A2E9E0322F9540029FF590C33E87AE0A"/>
  </w:style>
  <w:style w:type="paragraph" w:customStyle="1" w:styleId="AF2B5F62C6994AF1AB5D1A930D645BB3">
    <w:name w:val="AF2B5F62C6994AF1AB5D1A930D645BB3"/>
  </w:style>
  <w:style w:type="paragraph" w:customStyle="1" w:styleId="26ADF3C51E114908A3D32012E7D2F0C5">
    <w:name w:val="26ADF3C51E114908A3D32012E7D2F0C5"/>
  </w:style>
  <w:style w:type="paragraph" w:customStyle="1" w:styleId="241521F49DB8450EBA6207A9A5B11671">
    <w:name w:val="241521F49DB8450EBA6207A9A5B11671"/>
    <w:rsid w:val="00FA07AF"/>
  </w:style>
  <w:style w:type="paragraph" w:customStyle="1" w:styleId="CBA6D53F02E54404933D12E8D5558A7E">
    <w:name w:val="CBA6D53F02E54404933D12E8D5558A7E"/>
    <w:rsid w:val="00FA07AF"/>
  </w:style>
  <w:style w:type="paragraph" w:customStyle="1" w:styleId="B7F020A5B4004AB9A2CE706F8CE703D1">
    <w:name w:val="B7F020A5B4004AB9A2CE706F8CE703D1"/>
    <w:rsid w:val="00FA07AF"/>
  </w:style>
  <w:style w:type="paragraph" w:customStyle="1" w:styleId="6B245675153C4C7A8724C14794470E11">
    <w:name w:val="6B245675153C4C7A8724C14794470E11"/>
    <w:rsid w:val="00FA07AF"/>
  </w:style>
  <w:style w:type="paragraph" w:customStyle="1" w:styleId="24E3C6BE56D540D99BC2E3372C261325">
    <w:name w:val="24E3C6BE56D540D99BC2E3372C261325"/>
    <w:rsid w:val="00FA07AF"/>
  </w:style>
  <w:style w:type="paragraph" w:customStyle="1" w:styleId="53149B03AB1C4A8DB570DEB2277196D6">
    <w:name w:val="53149B03AB1C4A8DB570DEB2277196D6"/>
    <w:rsid w:val="00FA07AF"/>
  </w:style>
  <w:style w:type="paragraph" w:customStyle="1" w:styleId="38CC11275A004AB1BF40F6B5A96B7E08">
    <w:name w:val="38CC11275A004AB1BF40F6B5A96B7E08"/>
    <w:rsid w:val="00FA07AF"/>
  </w:style>
  <w:style w:type="paragraph" w:customStyle="1" w:styleId="D42CD2E032E243E192C9AAECF988727F">
    <w:name w:val="D42CD2E032E243E192C9AAECF988727F"/>
    <w:rsid w:val="00FA07AF"/>
  </w:style>
  <w:style w:type="paragraph" w:customStyle="1" w:styleId="BE8A566C68A244DFAF5AFD6F21982C3C">
    <w:name w:val="BE8A566C68A244DFAF5AFD6F21982C3C"/>
    <w:rsid w:val="00FA07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87241D54E460E82F226D6C26B02D8">
    <w:name w:val="D8F87241D54E460E82F226D6C26B02D8"/>
  </w:style>
  <w:style w:type="paragraph" w:customStyle="1" w:styleId="7C8987F4ECE24C818442115B0861979D">
    <w:name w:val="7C8987F4ECE24C818442115B0861979D"/>
  </w:style>
  <w:style w:type="paragraph" w:customStyle="1" w:styleId="E827C44ECB14493FA3B3F95E308096AC">
    <w:name w:val="E827C44ECB14493FA3B3F95E308096AC"/>
  </w:style>
  <w:style w:type="paragraph" w:customStyle="1" w:styleId="6FB5B5CE7F784FD8AF7D25EDE26B2799">
    <w:name w:val="6FB5B5CE7F784FD8AF7D25EDE26B2799"/>
  </w:style>
  <w:style w:type="paragraph" w:customStyle="1" w:styleId="CB60F6371D154BE4BDC0DC2A98A2AE54">
    <w:name w:val="CB60F6371D154BE4BDC0DC2A98A2AE54"/>
  </w:style>
  <w:style w:type="paragraph" w:customStyle="1" w:styleId="D566EEA220964BD197F32E767081C7EF">
    <w:name w:val="D566EEA220964BD197F32E767081C7EF"/>
  </w:style>
  <w:style w:type="paragraph" w:customStyle="1" w:styleId="8C4C957962874543B3B9A1992D75DE73">
    <w:name w:val="8C4C957962874543B3B9A1992D75DE73"/>
  </w:style>
  <w:style w:type="paragraph" w:customStyle="1" w:styleId="E6F4C065C0B84729934D5B1982C96A82">
    <w:name w:val="E6F4C065C0B84729934D5B1982C96A82"/>
  </w:style>
  <w:style w:type="paragraph" w:customStyle="1" w:styleId="4E06FFB52D1B42F8BD405A983BB3E0F2">
    <w:name w:val="4E06FFB52D1B42F8BD405A983BB3E0F2"/>
  </w:style>
  <w:style w:type="paragraph" w:customStyle="1" w:styleId="E5E7BC3750524D648F7F70A4B34AD9D6">
    <w:name w:val="E5E7BC3750524D648F7F70A4B34AD9D6"/>
  </w:style>
  <w:style w:type="paragraph" w:customStyle="1" w:styleId="8FE91BF8C3E14D9997ABC391A8003D65">
    <w:name w:val="8FE91BF8C3E14D9997ABC391A8003D65"/>
  </w:style>
  <w:style w:type="paragraph" w:customStyle="1" w:styleId="276BABE99AB9466C89952CEC613F72BF">
    <w:name w:val="276BABE99AB9466C89952CEC613F72BF"/>
  </w:style>
  <w:style w:type="paragraph" w:customStyle="1" w:styleId="480423538BEA466B967F1CCC09A3D4CF">
    <w:name w:val="480423538BEA466B967F1CCC09A3D4CF"/>
  </w:style>
  <w:style w:type="paragraph" w:customStyle="1" w:styleId="AA759B84371348E19E12DB8FA6E44575">
    <w:name w:val="AA759B84371348E19E12DB8FA6E44575"/>
  </w:style>
  <w:style w:type="paragraph" w:customStyle="1" w:styleId="64E7309B6ABE4F9F8E3AE25FBB12F760">
    <w:name w:val="64E7309B6ABE4F9F8E3AE25FBB12F760"/>
  </w:style>
  <w:style w:type="paragraph" w:customStyle="1" w:styleId="370E59570BFC461AACBF00ED3807384C">
    <w:name w:val="370E59570BFC461AACBF00ED3807384C"/>
  </w:style>
  <w:style w:type="paragraph" w:customStyle="1" w:styleId="C6D81A22F43B4E8EB51AC48AA93A57F2">
    <w:name w:val="C6D81A22F43B4E8EB51AC48AA93A57F2"/>
  </w:style>
  <w:style w:type="paragraph" w:customStyle="1" w:styleId="ED795AA7441E4A08B8A4031765D4DFBF">
    <w:name w:val="ED795AA7441E4A08B8A4031765D4DFBF"/>
  </w:style>
  <w:style w:type="paragraph" w:customStyle="1" w:styleId="A2E9E0322F9540029FF590C33E87AE0A">
    <w:name w:val="A2E9E0322F9540029FF590C33E87AE0A"/>
  </w:style>
  <w:style w:type="paragraph" w:customStyle="1" w:styleId="AF2B5F62C6994AF1AB5D1A930D645BB3">
    <w:name w:val="AF2B5F62C6994AF1AB5D1A930D645BB3"/>
  </w:style>
  <w:style w:type="paragraph" w:customStyle="1" w:styleId="26ADF3C51E114908A3D32012E7D2F0C5">
    <w:name w:val="26ADF3C51E114908A3D32012E7D2F0C5"/>
  </w:style>
  <w:style w:type="paragraph" w:customStyle="1" w:styleId="241521F49DB8450EBA6207A9A5B11671">
    <w:name w:val="241521F49DB8450EBA6207A9A5B11671"/>
    <w:rsid w:val="00FA07AF"/>
  </w:style>
  <w:style w:type="paragraph" w:customStyle="1" w:styleId="CBA6D53F02E54404933D12E8D5558A7E">
    <w:name w:val="CBA6D53F02E54404933D12E8D5558A7E"/>
    <w:rsid w:val="00FA07AF"/>
  </w:style>
  <w:style w:type="paragraph" w:customStyle="1" w:styleId="B7F020A5B4004AB9A2CE706F8CE703D1">
    <w:name w:val="B7F020A5B4004AB9A2CE706F8CE703D1"/>
    <w:rsid w:val="00FA07AF"/>
  </w:style>
  <w:style w:type="paragraph" w:customStyle="1" w:styleId="6B245675153C4C7A8724C14794470E11">
    <w:name w:val="6B245675153C4C7A8724C14794470E11"/>
    <w:rsid w:val="00FA07AF"/>
  </w:style>
  <w:style w:type="paragraph" w:customStyle="1" w:styleId="24E3C6BE56D540D99BC2E3372C261325">
    <w:name w:val="24E3C6BE56D540D99BC2E3372C261325"/>
    <w:rsid w:val="00FA07AF"/>
  </w:style>
  <w:style w:type="paragraph" w:customStyle="1" w:styleId="53149B03AB1C4A8DB570DEB2277196D6">
    <w:name w:val="53149B03AB1C4A8DB570DEB2277196D6"/>
    <w:rsid w:val="00FA07AF"/>
  </w:style>
  <w:style w:type="paragraph" w:customStyle="1" w:styleId="38CC11275A004AB1BF40F6B5A96B7E08">
    <w:name w:val="38CC11275A004AB1BF40F6B5A96B7E08"/>
    <w:rsid w:val="00FA07AF"/>
  </w:style>
  <w:style w:type="paragraph" w:customStyle="1" w:styleId="D42CD2E032E243E192C9AAECF988727F">
    <w:name w:val="D42CD2E032E243E192C9AAECF988727F"/>
    <w:rsid w:val="00FA07AF"/>
  </w:style>
  <w:style w:type="paragraph" w:customStyle="1" w:styleId="BE8A566C68A244DFAF5AFD6F21982C3C">
    <w:name w:val="BE8A566C68A244DFAF5AFD6F21982C3C"/>
    <w:rsid w:val="00FA0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2021-08-03T00:48:00Z</dcterms:created>
  <dcterms:modified xsi:type="dcterms:W3CDTF">2021-08-03T00:48:00Z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